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1441" w14:textId="77777777" w:rsidR="008628D8" w:rsidRPr="008628D8" w:rsidRDefault="008628D8" w:rsidP="008628D8">
      <w:pPr>
        <w:ind w:left="6521"/>
        <w:contextualSpacing/>
        <w:rPr>
          <w:rFonts w:ascii="Times New Roman" w:hAnsi="Times New Roman" w:cs="Times New Roman"/>
          <w:b/>
        </w:rPr>
      </w:pPr>
      <w:r w:rsidRPr="008628D8">
        <w:rPr>
          <w:rFonts w:ascii="Times New Roman" w:hAnsi="Times New Roman" w:cs="Times New Roman"/>
          <w:b/>
        </w:rPr>
        <w:t>ЗАТВЕРДЖЕНО:</w:t>
      </w:r>
    </w:p>
    <w:p w14:paraId="0C4ACE1E" w14:textId="3F59DAA7" w:rsidR="008628D8" w:rsidRPr="008628D8" w:rsidRDefault="008628D8" w:rsidP="008628D8">
      <w:pPr>
        <w:ind w:left="6521"/>
        <w:contextualSpacing/>
        <w:rPr>
          <w:rFonts w:ascii="Times New Roman" w:hAnsi="Times New Roman" w:cs="Times New Roman"/>
          <w:shd w:val="clear" w:color="auto" w:fill="FFFFFF"/>
        </w:rPr>
      </w:pPr>
      <w:r w:rsidRPr="008628D8">
        <w:rPr>
          <w:rFonts w:ascii="Times New Roman" w:hAnsi="Times New Roman" w:cs="Times New Roman"/>
        </w:rPr>
        <w:t xml:space="preserve">Протокол загальних зборів учасників </w:t>
      </w:r>
      <w:r w:rsidRPr="008628D8">
        <w:rPr>
          <w:rFonts w:ascii="Times New Roman" w:hAnsi="Times New Roman" w:cs="Times New Roman"/>
          <w:shd w:val="clear" w:color="auto" w:fill="FFFFFF"/>
        </w:rPr>
        <w:t xml:space="preserve">ПОВНОГО ТОВАРИСТВА "ЛОМБАРД </w:t>
      </w:r>
      <w:r w:rsidR="00114FB5">
        <w:rPr>
          <w:rFonts w:ascii="Times New Roman" w:hAnsi="Times New Roman" w:cs="Times New Roman"/>
          <w:shd w:val="clear" w:color="auto" w:fill="FFFFFF"/>
        </w:rPr>
        <w:t>«ПЕРШИЙ»</w:t>
      </w:r>
      <w:r w:rsidRPr="008628D8">
        <w:rPr>
          <w:rFonts w:ascii="Times New Roman" w:hAnsi="Times New Roman" w:cs="Times New Roman"/>
          <w:shd w:val="clear" w:color="auto" w:fill="FFFFFF"/>
        </w:rPr>
        <w:t xml:space="preserve"> ТОВАРИСТВО З ОБМЕЖЕНОЮ ВІДПОВІДАЛЬНІСТЮ "МІКРОФІНАНС" І КОМПАНІЯ"</w:t>
      </w:r>
    </w:p>
    <w:p w14:paraId="1335DE6B" w14:textId="18605A45" w:rsidR="008628D8" w:rsidRPr="008628D8" w:rsidRDefault="005245C0" w:rsidP="008628D8">
      <w:pPr>
        <w:ind w:left="652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№53</w:t>
      </w:r>
      <w:r w:rsidR="008628D8" w:rsidRPr="008628D8"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</w:rPr>
        <w:t>20.10.</w:t>
      </w:r>
      <w:r w:rsidR="008628D8" w:rsidRPr="008628D8">
        <w:rPr>
          <w:rFonts w:ascii="Times New Roman" w:hAnsi="Times New Roman" w:cs="Times New Roman"/>
        </w:rPr>
        <w:t>2020 року</w:t>
      </w:r>
    </w:p>
    <w:p w14:paraId="4AC00933" w14:textId="627CEBDC" w:rsidR="008628D8" w:rsidRPr="00A3545D" w:rsidRDefault="00A3545D" w:rsidP="008628D8">
      <w:pPr>
        <w:ind w:left="652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Наказ № 01/</w:t>
      </w:r>
      <w:r>
        <w:rPr>
          <w:rFonts w:ascii="Times New Roman" w:hAnsi="Times New Roman" w:cs="Times New Roman"/>
          <w:lang w:val="ru-RU"/>
        </w:rPr>
        <w:t>169-1</w:t>
      </w:r>
      <w:r w:rsidR="008628D8" w:rsidRPr="008628D8">
        <w:rPr>
          <w:rFonts w:ascii="Times New Roman" w:hAnsi="Times New Roman" w:cs="Times New Roman"/>
        </w:rPr>
        <w:t xml:space="preserve"> від </w:t>
      </w:r>
      <w:r w:rsidR="005245C0">
        <w:rPr>
          <w:rFonts w:ascii="Times New Roman" w:hAnsi="Times New Roman" w:cs="Times New Roman"/>
          <w:lang w:val="ru-RU"/>
        </w:rPr>
        <w:t>20.10</w:t>
      </w:r>
      <w:r w:rsidR="008628D8" w:rsidRPr="008628D8">
        <w:rPr>
          <w:rFonts w:ascii="Times New Roman" w:hAnsi="Times New Roman" w:cs="Times New Roman"/>
        </w:rPr>
        <w:t>.2020</w:t>
      </w:r>
      <w:r w:rsidR="008628D8">
        <w:rPr>
          <w:rFonts w:ascii="Times New Roman" w:hAnsi="Times New Roman" w:cs="Times New Roman"/>
        </w:rPr>
        <w:t xml:space="preserve"> </w:t>
      </w:r>
      <w:r w:rsidR="008628D8" w:rsidRPr="008628D8">
        <w:rPr>
          <w:rFonts w:ascii="Times New Roman" w:hAnsi="Times New Roman" w:cs="Times New Roman"/>
        </w:rPr>
        <w:t>р.</w:t>
      </w:r>
    </w:p>
    <w:p w14:paraId="2BB812CB" w14:textId="77777777" w:rsidR="008628D8" w:rsidRDefault="008628D8" w:rsidP="009C10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E69F4C" w14:textId="77777777" w:rsidR="008628D8" w:rsidRDefault="008628D8" w:rsidP="009C10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E3C9D3" w14:textId="4FB5CF82" w:rsidR="008A6664" w:rsidRPr="008628D8" w:rsidRDefault="008A6664" w:rsidP="009C10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8D8">
        <w:rPr>
          <w:rFonts w:ascii="Times New Roman" w:hAnsi="Times New Roman" w:cs="Times New Roman"/>
          <w:b/>
          <w:sz w:val="20"/>
          <w:szCs w:val="20"/>
        </w:rPr>
        <w:t>ДОГОВІР</w:t>
      </w:r>
    </w:p>
    <w:p w14:paraId="49C2ABB9" w14:textId="7F1291BC" w:rsidR="008A6664" w:rsidRPr="008628D8" w:rsidRDefault="008A6664" w:rsidP="009C10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8D8">
        <w:rPr>
          <w:rFonts w:ascii="Times New Roman" w:hAnsi="Times New Roman" w:cs="Times New Roman"/>
          <w:b/>
          <w:sz w:val="20"/>
          <w:szCs w:val="20"/>
        </w:rPr>
        <w:t>ФІНАНСОВОГО КРЕДИТУ</w:t>
      </w:r>
      <w:r w:rsidR="00235A89" w:rsidRPr="008628D8">
        <w:rPr>
          <w:rFonts w:ascii="Times New Roman" w:hAnsi="Times New Roman" w:cs="Times New Roman"/>
          <w:b/>
          <w:sz w:val="20"/>
          <w:szCs w:val="20"/>
        </w:rPr>
        <w:t xml:space="preserve"> ТА ЗАСТАВИ № _____</w:t>
      </w:r>
      <w:r w:rsidRPr="008628D8">
        <w:rPr>
          <w:rFonts w:ascii="Times New Roman" w:hAnsi="Times New Roman" w:cs="Times New Roman"/>
          <w:b/>
          <w:sz w:val="20"/>
          <w:szCs w:val="20"/>
        </w:rPr>
        <w:t>____</w:t>
      </w:r>
    </w:p>
    <w:p w14:paraId="381E934B" w14:textId="4BADCF59" w:rsidR="00370A8C" w:rsidRPr="008628D8" w:rsidRDefault="008A6664" w:rsidP="00C001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м. </w:t>
      </w:r>
      <w:r w:rsidR="00972CE2" w:rsidRPr="008628D8">
        <w:rPr>
          <w:rFonts w:ascii="Times New Roman" w:hAnsi="Times New Roman" w:cs="Times New Roman"/>
          <w:sz w:val="20"/>
          <w:szCs w:val="20"/>
        </w:rPr>
        <w:t>_________________</w:t>
      </w:r>
      <w:r w:rsidR="00235A89" w:rsidRPr="008628D8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91D79" w:rsidRPr="008628D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72CE2" w:rsidRPr="008628D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91D79" w:rsidRPr="008628D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72CE2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43340D" w:rsidRPr="008628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235A89" w:rsidRPr="008628D8">
        <w:rPr>
          <w:rFonts w:ascii="Times New Roman" w:hAnsi="Times New Roman" w:cs="Times New Roman"/>
          <w:sz w:val="20"/>
          <w:szCs w:val="20"/>
        </w:rPr>
        <w:t>«____» _________</w:t>
      </w:r>
      <w:r w:rsidRPr="008628D8">
        <w:rPr>
          <w:rFonts w:ascii="Times New Roman" w:hAnsi="Times New Roman" w:cs="Times New Roman"/>
          <w:sz w:val="20"/>
          <w:szCs w:val="20"/>
        </w:rPr>
        <w:t>______ 20__ року</w:t>
      </w:r>
      <w:r w:rsidRPr="008628D8">
        <w:rPr>
          <w:rFonts w:ascii="Times New Roman" w:hAnsi="Times New Roman" w:cs="Times New Roman"/>
          <w:sz w:val="20"/>
          <w:szCs w:val="20"/>
        </w:rPr>
        <w:tab/>
      </w:r>
      <w:r w:rsidR="00552D8D" w:rsidRPr="008628D8">
        <w:rPr>
          <w:rFonts w:ascii="Times New Roman" w:hAnsi="Times New Roman" w:cs="Times New Roman"/>
          <w:b/>
          <w:sz w:val="20"/>
          <w:szCs w:val="20"/>
        </w:rPr>
        <w:t xml:space="preserve">Кредитодавець </w:t>
      </w:r>
      <w:r w:rsidRPr="008628D8">
        <w:rPr>
          <w:rFonts w:ascii="Times New Roman" w:hAnsi="Times New Roman" w:cs="Times New Roman"/>
          <w:b/>
          <w:sz w:val="20"/>
          <w:szCs w:val="20"/>
        </w:rPr>
        <w:t>(Заставодер</w:t>
      </w:r>
      <w:r w:rsidR="00BE3F24" w:rsidRPr="008628D8">
        <w:rPr>
          <w:rFonts w:ascii="Times New Roman" w:hAnsi="Times New Roman" w:cs="Times New Roman"/>
          <w:b/>
          <w:sz w:val="20"/>
          <w:szCs w:val="20"/>
        </w:rPr>
        <w:t>жатель)</w:t>
      </w:r>
      <w:r w:rsidR="00BE3F24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387E3A" w:rsidRPr="008628D8">
        <w:rPr>
          <w:rFonts w:ascii="Times New Roman" w:hAnsi="Times New Roman" w:cs="Times New Roman"/>
          <w:sz w:val="20"/>
          <w:szCs w:val="20"/>
        </w:rPr>
        <w:t>–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0A4E41" w:rsidRPr="008628D8">
        <w:rPr>
          <w:rFonts w:ascii="Times New Roman" w:hAnsi="Times New Roman" w:cs="Times New Roman"/>
          <w:sz w:val="20"/>
          <w:szCs w:val="20"/>
        </w:rPr>
        <w:t xml:space="preserve">ПОВНЕ ТОВАРИСТВО </w:t>
      </w:r>
      <w:r w:rsidR="00AC6EA4" w:rsidRPr="008628D8">
        <w:rPr>
          <w:rFonts w:ascii="Times New Roman" w:hAnsi="Times New Roman" w:cs="Times New Roman"/>
          <w:sz w:val="20"/>
          <w:szCs w:val="20"/>
        </w:rPr>
        <w:t xml:space="preserve">«ЛОМБАРД </w:t>
      </w:r>
      <w:r w:rsidR="00891D79" w:rsidRPr="008628D8">
        <w:rPr>
          <w:rFonts w:ascii="Times New Roman" w:hAnsi="Times New Roman" w:cs="Times New Roman"/>
          <w:sz w:val="20"/>
          <w:szCs w:val="20"/>
        </w:rPr>
        <w:t>«</w:t>
      </w:r>
      <w:r w:rsidR="009E069E" w:rsidRPr="008628D8">
        <w:rPr>
          <w:rFonts w:ascii="Times New Roman" w:hAnsi="Times New Roman" w:cs="Times New Roman"/>
          <w:sz w:val="20"/>
          <w:szCs w:val="20"/>
        </w:rPr>
        <w:t>ПЕРШИЙ</w:t>
      </w:r>
      <w:r w:rsidR="00891D79" w:rsidRPr="008628D8">
        <w:rPr>
          <w:rFonts w:ascii="Times New Roman" w:hAnsi="Times New Roman" w:cs="Times New Roman"/>
          <w:sz w:val="20"/>
          <w:szCs w:val="20"/>
        </w:rPr>
        <w:t>»</w:t>
      </w:r>
      <w:r w:rsidR="009E069E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91D79" w:rsidRPr="008628D8">
        <w:rPr>
          <w:rFonts w:ascii="Times New Roman" w:hAnsi="Times New Roman" w:cs="Times New Roman"/>
          <w:sz w:val="20"/>
          <w:szCs w:val="20"/>
        </w:rPr>
        <w:t>ТОВАРИСТВО З ОБМЕЖЕНОЮ ВІДПОВІДАЛЬНІСТЮ</w:t>
      </w:r>
      <w:r w:rsidR="009E069E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91D79" w:rsidRPr="008628D8">
        <w:rPr>
          <w:rFonts w:ascii="Times New Roman" w:hAnsi="Times New Roman" w:cs="Times New Roman"/>
          <w:sz w:val="20"/>
          <w:szCs w:val="20"/>
        </w:rPr>
        <w:t>«</w:t>
      </w:r>
      <w:r w:rsidR="009E069E" w:rsidRPr="008628D8">
        <w:rPr>
          <w:rFonts w:ascii="Times New Roman" w:hAnsi="Times New Roman" w:cs="Times New Roman"/>
          <w:sz w:val="20"/>
          <w:szCs w:val="20"/>
        </w:rPr>
        <w:t>МІКРОФІНАНС</w:t>
      </w:r>
      <w:r w:rsidR="00891D79" w:rsidRPr="008628D8">
        <w:rPr>
          <w:rFonts w:ascii="Times New Roman" w:hAnsi="Times New Roman" w:cs="Times New Roman"/>
          <w:sz w:val="20"/>
          <w:szCs w:val="20"/>
        </w:rPr>
        <w:t>»</w:t>
      </w:r>
      <w:r w:rsidR="009E069E" w:rsidRPr="008628D8">
        <w:rPr>
          <w:rFonts w:ascii="Times New Roman" w:hAnsi="Times New Roman" w:cs="Times New Roman"/>
          <w:sz w:val="20"/>
          <w:szCs w:val="20"/>
        </w:rPr>
        <w:t xml:space="preserve"> І КОМПАНІЯ</w:t>
      </w:r>
      <w:r w:rsidR="000A4E41" w:rsidRPr="008628D8">
        <w:rPr>
          <w:rFonts w:ascii="Times New Roman" w:hAnsi="Times New Roman" w:cs="Times New Roman"/>
          <w:sz w:val="20"/>
          <w:szCs w:val="20"/>
        </w:rPr>
        <w:t>»</w:t>
      </w:r>
      <w:r w:rsidRPr="008628D8">
        <w:rPr>
          <w:rFonts w:ascii="Times New Roman" w:hAnsi="Times New Roman" w:cs="Times New Roman"/>
          <w:sz w:val="20"/>
          <w:szCs w:val="20"/>
        </w:rPr>
        <w:t xml:space="preserve">, </w:t>
      </w:r>
      <w:r w:rsidR="00370A8C" w:rsidRPr="008628D8">
        <w:rPr>
          <w:rFonts w:ascii="Times New Roman" w:hAnsi="Times New Roman" w:cs="Times New Roman"/>
          <w:sz w:val="20"/>
          <w:szCs w:val="20"/>
        </w:rPr>
        <w:t xml:space="preserve">відокремлений підрозділ 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№ ___ </w:t>
      </w:r>
      <w:r w:rsidR="00CE4EE8" w:rsidRPr="008628D8">
        <w:rPr>
          <w:rFonts w:ascii="Times New Roman" w:hAnsi="Times New Roman" w:cs="Times New Roman"/>
          <w:sz w:val="20"/>
          <w:szCs w:val="20"/>
        </w:rPr>
        <w:t xml:space="preserve">, що знаходиться за адресою: _______________________ (ЄДРПОУ________) </w:t>
      </w:r>
      <w:r w:rsidRPr="008628D8">
        <w:rPr>
          <w:rFonts w:ascii="Times New Roman" w:hAnsi="Times New Roman" w:cs="Times New Roman"/>
          <w:sz w:val="20"/>
          <w:szCs w:val="20"/>
        </w:rPr>
        <w:t>в особі</w:t>
      </w:r>
      <w:r w:rsidR="00CE4EE8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4B1213" w:rsidRPr="008628D8">
        <w:rPr>
          <w:rFonts w:ascii="Times New Roman" w:hAnsi="Times New Roman" w:cs="Times New Roman"/>
          <w:sz w:val="20"/>
          <w:szCs w:val="20"/>
        </w:rPr>
        <w:t xml:space="preserve">представника </w:t>
      </w:r>
      <w:r w:rsidR="00CE4EE8" w:rsidRPr="008628D8">
        <w:rPr>
          <w:rFonts w:ascii="Times New Roman" w:hAnsi="Times New Roman" w:cs="Times New Roman"/>
          <w:sz w:val="20"/>
          <w:szCs w:val="20"/>
        </w:rPr>
        <w:t>_________________</w:t>
      </w:r>
      <w:r w:rsidRPr="008628D8">
        <w:rPr>
          <w:rFonts w:ascii="Times New Roman" w:hAnsi="Times New Roman" w:cs="Times New Roman"/>
          <w:sz w:val="20"/>
          <w:szCs w:val="20"/>
        </w:rPr>
        <w:t xml:space="preserve">, що </w:t>
      </w:r>
      <w:r w:rsidR="00CE4EE8" w:rsidRPr="008628D8">
        <w:rPr>
          <w:rFonts w:ascii="Times New Roman" w:hAnsi="Times New Roman" w:cs="Times New Roman"/>
          <w:sz w:val="20"/>
          <w:szCs w:val="20"/>
        </w:rPr>
        <w:t xml:space="preserve">діє на </w:t>
      </w:r>
      <w:r w:rsidR="004B1213" w:rsidRPr="008628D8">
        <w:rPr>
          <w:rFonts w:ascii="Times New Roman" w:hAnsi="Times New Roman" w:cs="Times New Roman"/>
          <w:sz w:val="20"/>
          <w:szCs w:val="20"/>
        </w:rPr>
        <w:t>підставі довіреності № ____ від «__»_______20__ р.,</w:t>
      </w:r>
      <w:r w:rsidRPr="008628D8">
        <w:rPr>
          <w:rFonts w:ascii="Times New Roman" w:hAnsi="Times New Roman" w:cs="Times New Roman"/>
          <w:sz w:val="20"/>
          <w:szCs w:val="20"/>
        </w:rPr>
        <w:t xml:space="preserve"> з одного боку, та </w:t>
      </w:r>
    </w:p>
    <w:p w14:paraId="4C0DC56B" w14:textId="111DA0AF" w:rsidR="00370A8C" w:rsidRPr="008628D8" w:rsidRDefault="008A6664" w:rsidP="004B12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b/>
          <w:sz w:val="20"/>
          <w:szCs w:val="20"/>
        </w:rPr>
        <w:t>Позичальник</w:t>
      </w:r>
      <w:r w:rsidR="00235A89" w:rsidRPr="008628D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051880" w:rsidRPr="008628D8">
        <w:rPr>
          <w:rFonts w:ascii="Times New Roman" w:hAnsi="Times New Roman" w:cs="Times New Roman"/>
          <w:b/>
          <w:sz w:val="20"/>
          <w:szCs w:val="20"/>
        </w:rPr>
        <w:t>Заставодавець</w:t>
      </w:r>
      <w:proofErr w:type="spellEnd"/>
      <w:r w:rsidR="00235A89" w:rsidRPr="008628D8">
        <w:rPr>
          <w:rFonts w:ascii="Times New Roman" w:hAnsi="Times New Roman" w:cs="Times New Roman"/>
          <w:b/>
          <w:sz w:val="20"/>
          <w:szCs w:val="20"/>
        </w:rPr>
        <w:t>)</w:t>
      </w:r>
      <w:r w:rsidRPr="008628D8">
        <w:rPr>
          <w:rFonts w:ascii="Times New Roman" w:hAnsi="Times New Roman" w:cs="Times New Roman"/>
          <w:sz w:val="20"/>
          <w:szCs w:val="20"/>
        </w:rPr>
        <w:t xml:space="preserve">, </w:t>
      </w:r>
      <w:r w:rsidR="00CE4EE8" w:rsidRPr="008628D8">
        <w:rPr>
          <w:rFonts w:ascii="Times New Roman" w:hAnsi="Times New Roman" w:cs="Times New Roman"/>
          <w:sz w:val="20"/>
          <w:szCs w:val="20"/>
        </w:rPr>
        <w:t>_________________________, ___________</w:t>
      </w:r>
      <w:proofErr w:type="spellStart"/>
      <w:r w:rsidR="00CE4EE8" w:rsidRPr="008628D8">
        <w:rPr>
          <w:rFonts w:ascii="Times New Roman" w:hAnsi="Times New Roman" w:cs="Times New Roman"/>
          <w:sz w:val="20"/>
          <w:szCs w:val="20"/>
        </w:rPr>
        <w:t>р.н</w:t>
      </w:r>
      <w:proofErr w:type="spellEnd"/>
      <w:r w:rsidR="00CE4EE8" w:rsidRPr="008628D8">
        <w:rPr>
          <w:rFonts w:ascii="Times New Roman" w:hAnsi="Times New Roman" w:cs="Times New Roman"/>
          <w:sz w:val="20"/>
          <w:szCs w:val="20"/>
        </w:rPr>
        <w:t xml:space="preserve">., </w:t>
      </w:r>
      <w:r w:rsidR="00891D79" w:rsidRPr="008628D8">
        <w:rPr>
          <w:rFonts w:ascii="Times New Roman" w:hAnsi="Times New Roman" w:cs="Times New Roman"/>
          <w:sz w:val="20"/>
          <w:szCs w:val="20"/>
        </w:rPr>
        <w:t xml:space="preserve">паспорт серії __ № _____, виданий ДД/ММ/РР, РНОКПП ________, </w:t>
      </w:r>
      <w:r w:rsidRPr="008628D8">
        <w:rPr>
          <w:rFonts w:ascii="Times New Roman" w:hAnsi="Times New Roman" w:cs="Times New Roman"/>
          <w:sz w:val="20"/>
          <w:szCs w:val="20"/>
        </w:rPr>
        <w:t>з іншого боку,</w:t>
      </w:r>
      <w:r w:rsidR="009E069E" w:rsidRPr="008628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01873C" w14:textId="066DD65B" w:rsidR="008A6664" w:rsidRPr="008628D8" w:rsidRDefault="00370A8C" w:rsidP="009661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надалі </w:t>
      </w:r>
      <w:r w:rsidR="009E069E" w:rsidRPr="008628D8">
        <w:rPr>
          <w:rFonts w:ascii="Times New Roman" w:hAnsi="Times New Roman" w:cs="Times New Roman"/>
          <w:sz w:val="20"/>
          <w:szCs w:val="20"/>
        </w:rPr>
        <w:t>разом іменовані Сторони,</w:t>
      </w:r>
      <w:r w:rsidR="00972CE2" w:rsidRPr="008628D8">
        <w:rPr>
          <w:rFonts w:ascii="Times New Roman" w:hAnsi="Times New Roman" w:cs="Times New Roman"/>
          <w:sz w:val="20"/>
          <w:szCs w:val="20"/>
        </w:rPr>
        <w:t xml:space="preserve"> окремо – Сторона,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уклали цей Договір фінансового кредиту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 та застави</w:t>
      </w:r>
      <w:r w:rsidR="00A53632" w:rsidRPr="008628D8">
        <w:rPr>
          <w:rFonts w:ascii="Times New Roman" w:hAnsi="Times New Roman" w:cs="Times New Roman"/>
          <w:sz w:val="20"/>
          <w:szCs w:val="20"/>
        </w:rPr>
        <w:t xml:space="preserve"> (</w:t>
      </w:r>
      <w:r w:rsidR="00972CE2" w:rsidRPr="008628D8">
        <w:rPr>
          <w:rFonts w:ascii="Times New Roman" w:hAnsi="Times New Roman" w:cs="Times New Roman"/>
          <w:sz w:val="20"/>
          <w:szCs w:val="20"/>
        </w:rPr>
        <w:t>на</w:t>
      </w:r>
      <w:r w:rsidR="00A53632" w:rsidRPr="008628D8">
        <w:rPr>
          <w:rFonts w:ascii="Times New Roman" w:hAnsi="Times New Roman" w:cs="Times New Roman"/>
          <w:sz w:val="20"/>
          <w:szCs w:val="20"/>
        </w:rPr>
        <w:t>далі - Договір)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>на наступних умовах:</w:t>
      </w:r>
    </w:p>
    <w:p w14:paraId="2540DFDB" w14:textId="2A1BAC5C" w:rsidR="008A6664" w:rsidRPr="008628D8" w:rsidRDefault="00A53632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891D79" w:rsidRPr="008628D8">
        <w:rPr>
          <w:rFonts w:ascii="Times New Roman" w:hAnsi="Times New Roman" w:cs="Times New Roman"/>
          <w:sz w:val="20"/>
          <w:szCs w:val="20"/>
        </w:rPr>
        <w:t xml:space="preserve">. </w:t>
      </w:r>
      <w:r w:rsidR="00552D8D" w:rsidRPr="008628D8">
        <w:rPr>
          <w:rFonts w:ascii="Times New Roman" w:hAnsi="Times New Roman" w:cs="Times New Roman"/>
          <w:sz w:val="20"/>
          <w:szCs w:val="20"/>
        </w:rPr>
        <w:t xml:space="preserve">Кредитодавець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надає </w:t>
      </w:r>
      <w:r w:rsidR="00235A89" w:rsidRPr="008628D8">
        <w:rPr>
          <w:rFonts w:ascii="Times New Roman" w:hAnsi="Times New Roman" w:cs="Times New Roman"/>
          <w:sz w:val="20"/>
          <w:szCs w:val="20"/>
        </w:rPr>
        <w:t>Позичальнику на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умовах забезпеченості, повернення, строковості, платності грошові кошти (надалі – Кредит)</w:t>
      </w:r>
      <w:r w:rsidR="00661A3C" w:rsidRPr="008628D8">
        <w:rPr>
          <w:rFonts w:ascii="Times New Roman" w:hAnsi="Times New Roman" w:cs="Times New Roman"/>
          <w:sz w:val="20"/>
          <w:szCs w:val="20"/>
        </w:rPr>
        <w:t xml:space="preserve"> у сумі, зазначеної у Специфікації</w:t>
      </w:r>
      <w:r w:rsidR="00966100" w:rsidRPr="008628D8">
        <w:rPr>
          <w:rFonts w:ascii="Times New Roman" w:hAnsi="Times New Roman" w:cs="Times New Roman"/>
          <w:sz w:val="20"/>
          <w:szCs w:val="20"/>
        </w:rPr>
        <w:t xml:space="preserve"> (прийняття предмету застави)</w:t>
      </w:r>
      <w:r w:rsidR="00661A3C" w:rsidRPr="008628D8">
        <w:rPr>
          <w:rFonts w:ascii="Times New Roman" w:hAnsi="Times New Roman" w:cs="Times New Roman"/>
          <w:sz w:val="20"/>
          <w:szCs w:val="20"/>
        </w:rPr>
        <w:t>, яка є додатком та невід’ємною частиною Договору (надалі – Специфікація)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для задоволення власних потреб</w:t>
      </w:r>
      <w:r w:rsidRPr="008628D8">
        <w:rPr>
          <w:rFonts w:ascii="Times New Roman" w:hAnsi="Times New Roman" w:cs="Times New Roman"/>
          <w:sz w:val="20"/>
          <w:szCs w:val="20"/>
        </w:rPr>
        <w:t xml:space="preserve"> Позичальника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Pr="008628D8">
        <w:rPr>
          <w:rFonts w:ascii="Times New Roman" w:hAnsi="Times New Roman" w:cs="Times New Roman"/>
          <w:sz w:val="20"/>
          <w:szCs w:val="20"/>
        </w:rPr>
        <w:t xml:space="preserve">на умовах </w:t>
      </w:r>
      <w:r w:rsidR="00705D4A" w:rsidRPr="008628D8">
        <w:rPr>
          <w:rFonts w:ascii="Times New Roman" w:hAnsi="Times New Roman" w:cs="Times New Roman"/>
          <w:sz w:val="20"/>
          <w:szCs w:val="20"/>
        </w:rPr>
        <w:t>даного Договору, а Позичальник зобов’язується повернути Кредит та суму процентів за кожний день користування Кредитом у строк, передбачений Договором.</w:t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</w:p>
    <w:p w14:paraId="0C3CA6FB" w14:textId="2A6D8EFD" w:rsidR="00F12E54" w:rsidRPr="008628D8" w:rsidRDefault="00A53632" w:rsidP="00F12E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2</w:t>
      </w:r>
      <w:r w:rsidR="00891D79" w:rsidRPr="008628D8">
        <w:rPr>
          <w:rFonts w:ascii="Times New Roman" w:hAnsi="Times New Roman" w:cs="Times New Roman"/>
          <w:sz w:val="20"/>
          <w:szCs w:val="20"/>
        </w:rPr>
        <w:t xml:space="preserve">. </w:t>
      </w:r>
      <w:r w:rsidR="00705D4A" w:rsidRPr="008628D8">
        <w:rPr>
          <w:rFonts w:ascii="Times New Roman" w:hAnsi="Times New Roman" w:cs="Times New Roman"/>
          <w:sz w:val="20"/>
          <w:szCs w:val="20"/>
        </w:rPr>
        <w:t xml:space="preserve">Всі розрахунки між Сторонами за Договором здійснюються виключно в національній грошовій одиниці України – гривні. </w:t>
      </w:r>
      <w:r w:rsidR="00022F9E" w:rsidRPr="008628D8">
        <w:rPr>
          <w:rFonts w:ascii="Times New Roman" w:hAnsi="Times New Roman" w:cs="Times New Roman"/>
          <w:sz w:val="20"/>
          <w:szCs w:val="20"/>
        </w:rPr>
        <w:t xml:space="preserve">Форма надання Кредиту зазначається Сторонами Специфікації. </w:t>
      </w:r>
      <w:r w:rsidR="00F12E54" w:rsidRPr="008628D8">
        <w:rPr>
          <w:rFonts w:ascii="Times New Roman" w:hAnsi="Times New Roman" w:cs="Times New Roman"/>
          <w:sz w:val="20"/>
          <w:szCs w:val="20"/>
        </w:rPr>
        <w:t>Кредит надається за вибором Позичальника:</w:t>
      </w:r>
    </w:p>
    <w:p w14:paraId="0DDEA781" w14:textId="77777777" w:rsidR="00F12E54" w:rsidRPr="008628D8" w:rsidRDefault="00F12E54" w:rsidP="00F12E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2.2.1. у готівковій формі шляхом передачі грошових коштів Позичальнику з каси відокремленого підрозділу Кредитодавця </w:t>
      </w:r>
    </w:p>
    <w:p w14:paraId="795F8A3D" w14:textId="1485AE23" w:rsidR="00705D4A" w:rsidRPr="008628D8" w:rsidRDefault="00F12E54" w:rsidP="00F12E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2.2.2. у безготівковій </w:t>
      </w:r>
      <w:r w:rsidR="00022F9E" w:rsidRPr="008628D8">
        <w:rPr>
          <w:rFonts w:ascii="Times New Roman" w:hAnsi="Times New Roman" w:cs="Times New Roman"/>
          <w:sz w:val="20"/>
          <w:szCs w:val="20"/>
        </w:rPr>
        <w:t xml:space="preserve">формі </w:t>
      </w:r>
      <w:r w:rsidRPr="008628D8">
        <w:rPr>
          <w:rFonts w:ascii="Times New Roman" w:hAnsi="Times New Roman" w:cs="Times New Roman"/>
          <w:sz w:val="20"/>
          <w:szCs w:val="20"/>
        </w:rPr>
        <w:t>шляхом перерахування грошових коштів на поточний рахунок Позичальника</w:t>
      </w:r>
      <w:r w:rsidR="00661A3C" w:rsidRPr="008628D8">
        <w:rPr>
          <w:rFonts w:ascii="Times New Roman" w:hAnsi="Times New Roman" w:cs="Times New Roman"/>
          <w:sz w:val="20"/>
          <w:szCs w:val="20"/>
        </w:rPr>
        <w:t>.</w:t>
      </w:r>
    </w:p>
    <w:p w14:paraId="2BD28CAC" w14:textId="639459A7" w:rsidR="00661A3C" w:rsidRPr="008628D8" w:rsidRDefault="00661A3C" w:rsidP="00661A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3. </w:t>
      </w:r>
      <w:r w:rsidR="00FE75A4" w:rsidRPr="008628D8">
        <w:rPr>
          <w:rFonts w:ascii="Times New Roman" w:hAnsi="Times New Roman" w:cs="Times New Roman"/>
          <w:sz w:val="20"/>
          <w:szCs w:val="20"/>
        </w:rPr>
        <w:t>Договірний с</w:t>
      </w:r>
      <w:r w:rsidRPr="008628D8">
        <w:rPr>
          <w:rFonts w:ascii="Times New Roman" w:hAnsi="Times New Roman" w:cs="Times New Roman"/>
          <w:sz w:val="20"/>
          <w:szCs w:val="20"/>
        </w:rPr>
        <w:t xml:space="preserve">трок </w:t>
      </w:r>
      <w:r w:rsidR="009A4746" w:rsidRPr="008628D8">
        <w:rPr>
          <w:rFonts w:ascii="Times New Roman" w:hAnsi="Times New Roman" w:cs="Times New Roman"/>
          <w:sz w:val="20"/>
          <w:szCs w:val="20"/>
        </w:rPr>
        <w:t>користування Кредитом зазнач</w:t>
      </w:r>
      <w:r w:rsidR="00756123" w:rsidRPr="008628D8">
        <w:rPr>
          <w:rFonts w:ascii="Times New Roman" w:hAnsi="Times New Roman" w:cs="Times New Roman"/>
          <w:sz w:val="20"/>
          <w:szCs w:val="20"/>
        </w:rPr>
        <w:t>ений</w:t>
      </w:r>
      <w:r w:rsidR="009A4746" w:rsidRPr="008628D8">
        <w:rPr>
          <w:rFonts w:ascii="Times New Roman" w:hAnsi="Times New Roman" w:cs="Times New Roman"/>
          <w:sz w:val="20"/>
          <w:szCs w:val="20"/>
        </w:rPr>
        <w:t xml:space="preserve"> у Специфікації. Р</w:t>
      </w:r>
      <w:r w:rsidRPr="008628D8">
        <w:rPr>
          <w:rFonts w:ascii="Times New Roman" w:hAnsi="Times New Roman" w:cs="Times New Roman"/>
          <w:sz w:val="20"/>
          <w:szCs w:val="20"/>
        </w:rPr>
        <w:t>озмір процентів за кож</w:t>
      </w:r>
      <w:r w:rsidR="00243A8C" w:rsidRPr="008628D8">
        <w:rPr>
          <w:rFonts w:ascii="Times New Roman" w:hAnsi="Times New Roman" w:cs="Times New Roman"/>
          <w:sz w:val="20"/>
          <w:szCs w:val="20"/>
        </w:rPr>
        <w:t>ний</w:t>
      </w:r>
      <w:r w:rsidRPr="008628D8">
        <w:rPr>
          <w:rFonts w:ascii="Times New Roman" w:hAnsi="Times New Roman" w:cs="Times New Roman"/>
          <w:sz w:val="20"/>
          <w:szCs w:val="20"/>
        </w:rPr>
        <w:t xml:space="preserve"> день користування Кредитом зазначений у Специфікації</w:t>
      </w:r>
      <w:r w:rsidR="009A4746" w:rsidRPr="008628D8">
        <w:rPr>
          <w:rFonts w:ascii="Times New Roman" w:hAnsi="Times New Roman" w:cs="Times New Roman"/>
          <w:sz w:val="20"/>
          <w:szCs w:val="20"/>
        </w:rPr>
        <w:t xml:space="preserve"> та залежить від фактичного строку користування Кредитом</w:t>
      </w:r>
      <w:r w:rsidRPr="008628D8">
        <w:rPr>
          <w:rFonts w:ascii="Times New Roman" w:hAnsi="Times New Roman" w:cs="Times New Roman"/>
          <w:sz w:val="20"/>
          <w:szCs w:val="20"/>
        </w:rPr>
        <w:t>.</w:t>
      </w:r>
    </w:p>
    <w:p w14:paraId="476B635F" w14:textId="228B2EC9" w:rsidR="00661A3C" w:rsidRPr="008628D8" w:rsidRDefault="00661A3C" w:rsidP="00661A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4. Нарахування процентів за користування Кредитом здійснюється за кожен день користування Кредитом: з дня його надання до дня повернення включно. </w:t>
      </w:r>
    </w:p>
    <w:p w14:paraId="3357B374" w14:textId="31E5987E" w:rsidR="00661A3C" w:rsidRPr="008628D8" w:rsidRDefault="00661A3C" w:rsidP="00661A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5. Плата за користування Кредитом розраховується шляхом множення розміру проценту за кожний день користування Кредитом на суму Кредиту.</w:t>
      </w:r>
    </w:p>
    <w:p w14:paraId="468C2DB3" w14:textId="7EF4825E" w:rsidR="00661A3C" w:rsidRPr="008628D8" w:rsidRDefault="00661A3C" w:rsidP="00661A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6. </w:t>
      </w:r>
      <w:r w:rsidR="009C707E" w:rsidRPr="008628D8">
        <w:rPr>
          <w:rFonts w:ascii="Times New Roman" w:hAnsi="Times New Roman" w:cs="Times New Roman"/>
          <w:sz w:val="20"/>
          <w:szCs w:val="20"/>
        </w:rPr>
        <w:t xml:space="preserve">Оплата Позичальником суми </w:t>
      </w:r>
      <w:r w:rsidRPr="008628D8">
        <w:rPr>
          <w:rFonts w:ascii="Times New Roman" w:hAnsi="Times New Roman" w:cs="Times New Roman"/>
          <w:sz w:val="20"/>
          <w:szCs w:val="20"/>
        </w:rPr>
        <w:t>Кредиту, процентів та інших платежів</w:t>
      </w:r>
      <w:r w:rsidR="009C707E" w:rsidRPr="008628D8">
        <w:rPr>
          <w:rFonts w:ascii="Times New Roman" w:hAnsi="Times New Roman" w:cs="Times New Roman"/>
          <w:sz w:val="20"/>
          <w:szCs w:val="20"/>
        </w:rPr>
        <w:t>, передбачених Договором</w:t>
      </w:r>
      <w:r w:rsidRPr="008628D8">
        <w:rPr>
          <w:rFonts w:ascii="Times New Roman" w:hAnsi="Times New Roman" w:cs="Times New Roman"/>
          <w:sz w:val="20"/>
          <w:szCs w:val="20"/>
        </w:rPr>
        <w:t>, здійснюється будь-яким зручним для Позичальника способом, а саме у вигляді:</w:t>
      </w:r>
    </w:p>
    <w:p w14:paraId="0AC20D96" w14:textId="286DFFE2" w:rsidR="00661A3C" w:rsidRPr="008628D8" w:rsidRDefault="00661A3C" w:rsidP="009C70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6.1. готівкового розрахунку шляхом внесення Позичальником грошових коштів в касу будь-якого відокремленого підрозділу Кредитодавця;</w:t>
      </w:r>
    </w:p>
    <w:p w14:paraId="1EFE4032" w14:textId="4C918B8D" w:rsidR="009C707E" w:rsidRPr="008628D8" w:rsidRDefault="009C707E" w:rsidP="009C70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6.2. безготівкового розрахунку в Особистому кабінеті на сайті Кредитодавця;</w:t>
      </w:r>
    </w:p>
    <w:p w14:paraId="0F5B2FF9" w14:textId="4784BC7F" w:rsidR="00661A3C" w:rsidRPr="008628D8" w:rsidRDefault="00661A3C" w:rsidP="009C70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6.</w:t>
      </w:r>
      <w:r w:rsidR="009C707E" w:rsidRPr="008628D8">
        <w:rPr>
          <w:rFonts w:ascii="Times New Roman" w:hAnsi="Times New Roman" w:cs="Times New Roman"/>
          <w:sz w:val="20"/>
          <w:szCs w:val="20"/>
        </w:rPr>
        <w:t>3</w:t>
      </w:r>
      <w:r w:rsidRPr="008628D8">
        <w:rPr>
          <w:rFonts w:ascii="Times New Roman" w:hAnsi="Times New Roman" w:cs="Times New Roman"/>
          <w:sz w:val="20"/>
          <w:szCs w:val="20"/>
        </w:rPr>
        <w:t xml:space="preserve">. безготівкового розрахунку шляхом перерахування Позичальником грошових коштів на розрахунковий рахунок Кредитодавця, зазначений у </w:t>
      </w:r>
      <w:r w:rsidR="009C707E" w:rsidRPr="008628D8">
        <w:rPr>
          <w:rFonts w:ascii="Times New Roman" w:hAnsi="Times New Roman" w:cs="Times New Roman"/>
          <w:sz w:val="20"/>
          <w:szCs w:val="20"/>
        </w:rPr>
        <w:t>Договорі.</w:t>
      </w:r>
    </w:p>
    <w:p w14:paraId="44D89898" w14:textId="0EB404B1" w:rsidR="008A6664" w:rsidRPr="008628D8" w:rsidRDefault="009C707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7. </w:t>
      </w:r>
      <w:r w:rsidR="008A6664" w:rsidRPr="008628D8">
        <w:rPr>
          <w:rFonts w:ascii="Times New Roman" w:hAnsi="Times New Roman" w:cs="Times New Roman"/>
          <w:sz w:val="20"/>
          <w:szCs w:val="20"/>
        </w:rPr>
        <w:t>Позичальник зобов’язується повернути суму Кредиту</w:t>
      </w:r>
      <w:r w:rsidR="00A53632" w:rsidRPr="008628D8">
        <w:rPr>
          <w:rFonts w:ascii="Times New Roman" w:hAnsi="Times New Roman" w:cs="Times New Roman"/>
          <w:sz w:val="20"/>
          <w:szCs w:val="20"/>
        </w:rPr>
        <w:t xml:space="preserve"> Кредитодавцю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у ден</w:t>
      </w:r>
      <w:r w:rsidR="00235B71" w:rsidRPr="008628D8">
        <w:rPr>
          <w:rFonts w:ascii="Times New Roman" w:hAnsi="Times New Roman" w:cs="Times New Roman"/>
          <w:sz w:val="20"/>
          <w:szCs w:val="20"/>
        </w:rPr>
        <w:t xml:space="preserve">ь, </w:t>
      </w:r>
      <w:r w:rsidR="00891D79" w:rsidRPr="008628D8">
        <w:rPr>
          <w:rFonts w:ascii="Times New Roman" w:hAnsi="Times New Roman" w:cs="Times New Roman"/>
          <w:sz w:val="20"/>
          <w:szCs w:val="20"/>
        </w:rPr>
        <w:t>зазначений</w:t>
      </w:r>
      <w:r w:rsidR="00235B71" w:rsidRPr="008628D8">
        <w:rPr>
          <w:rFonts w:ascii="Times New Roman" w:hAnsi="Times New Roman" w:cs="Times New Roman"/>
          <w:sz w:val="20"/>
          <w:szCs w:val="20"/>
        </w:rPr>
        <w:t xml:space="preserve"> у п. </w:t>
      </w:r>
      <w:r w:rsidRPr="008628D8">
        <w:rPr>
          <w:rFonts w:ascii="Times New Roman" w:hAnsi="Times New Roman" w:cs="Times New Roman"/>
          <w:sz w:val="20"/>
          <w:szCs w:val="20"/>
        </w:rPr>
        <w:t>3</w:t>
      </w:r>
      <w:r w:rsidR="00235B71" w:rsidRPr="008628D8">
        <w:rPr>
          <w:rFonts w:ascii="Times New Roman" w:hAnsi="Times New Roman" w:cs="Times New Roman"/>
          <w:sz w:val="20"/>
          <w:szCs w:val="20"/>
        </w:rPr>
        <w:t xml:space="preserve"> Специфікації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. Днем повернення Кредиту 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є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день </w:t>
      </w:r>
      <w:r w:rsidR="00235A89" w:rsidRPr="008628D8">
        <w:rPr>
          <w:rFonts w:ascii="Times New Roman" w:hAnsi="Times New Roman" w:cs="Times New Roman"/>
          <w:sz w:val="20"/>
          <w:szCs w:val="20"/>
        </w:rPr>
        <w:t xml:space="preserve">фактичного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отримання </w:t>
      </w:r>
      <w:r w:rsidR="002D665D" w:rsidRPr="008628D8">
        <w:rPr>
          <w:rFonts w:ascii="Times New Roman" w:hAnsi="Times New Roman" w:cs="Times New Roman"/>
          <w:sz w:val="20"/>
          <w:szCs w:val="20"/>
        </w:rPr>
        <w:t xml:space="preserve">Кредитодавцем </w:t>
      </w:r>
      <w:r w:rsidR="00891D79" w:rsidRPr="008628D8">
        <w:rPr>
          <w:rFonts w:ascii="Times New Roman" w:hAnsi="Times New Roman" w:cs="Times New Roman"/>
          <w:sz w:val="20"/>
          <w:szCs w:val="20"/>
        </w:rPr>
        <w:t xml:space="preserve">повної оплати за даним Договором </w:t>
      </w:r>
      <w:r w:rsidR="008A6664" w:rsidRPr="008628D8">
        <w:rPr>
          <w:rFonts w:ascii="Times New Roman" w:hAnsi="Times New Roman" w:cs="Times New Roman"/>
          <w:sz w:val="20"/>
          <w:szCs w:val="20"/>
        </w:rPr>
        <w:t>від Позичальника.</w:t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</w:p>
    <w:p w14:paraId="3CFB2896" w14:textId="38957A69" w:rsidR="008A6664" w:rsidRPr="008628D8" w:rsidRDefault="009C707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8.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У разі невиконання Позичальником зобов'язань, щодо повернення Кредиту, </w:t>
      </w:r>
      <w:r w:rsidR="00243A8C" w:rsidRPr="008628D8">
        <w:rPr>
          <w:rFonts w:ascii="Times New Roman" w:hAnsi="Times New Roman" w:cs="Times New Roman"/>
          <w:sz w:val="20"/>
          <w:szCs w:val="20"/>
        </w:rPr>
        <w:t xml:space="preserve">у </w:t>
      </w:r>
      <w:r w:rsidR="00FE75A4" w:rsidRPr="008628D8">
        <w:rPr>
          <w:rFonts w:ascii="Times New Roman" w:hAnsi="Times New Roman" w:cs="Times New Roman"/>
          <w:sz w:val="20"/>
          <w:szCs w:val="20"/>
        </w:rPr>
        <w:t>дату повернення Кредиту</w:t>
      </w:r>
      <w:r w:rsidR="00243A8C" w:rsidRPr="008628D8">
        <w:rPr>
          <w:rFonts w:ascii="Times New Roman" w:hAnsi="Times New Roman" w:cs="Times New Roman"/>
          <w:sz w:val="20"/>
          <w:szCs w:val="20"/>
        </w:rPr>
        <w:t>, зазначен</w:t>
      </w:r>
      <w:r w:rsidR="00FE75A4" w:rsidRPr="008628D8">
        <w:rPr>
          <w:rFonts w:ascii="Times New Roman" w:hAnsi="Times New Roman" w:cs="Times New Roman"/>
          <w:sz w:val="20"/>
          <w:szCs w:val="20"/>
        </w:rPr>
        <w:t>у</w:t>
      </w:r>
      <w:r w:rsidR="00243A8C" w:rsidRPr="008628D8">
        <w:rPr>
          <w:rFonts w:ascii="Times New Roman" w:hAnsi="Times New Roman" w:cs="Times New Roman"/>
          <w:sz w:val="20"/>
          <w:szCs w:val="20"/>
        </w:rPr>
        <w:t xml:space="preserve"> у п. 3 Специфікації, </w:t>
      </w:r>
      <w:r w:rsidR="00552D8D" w:rsidRPr="008628D8">
        <w:rPr>
          <w:rFonts w:ascii="Times New Roman" w:hAnsi="Times New Roman" w:cs="Times New Roman"/>
          <w:sz w:val="20"/>
          <w:szCs w:val="20"/>
        </w:rPr>
        <w:t xml:space="preserve">Кредитодавець </w:t>
      </w:r>
      <w:r w:rsidR="00FE75A4" w:rsidRPr="008628D8">
        <w:rPr>
          <w:rFonts w:ascii="Times New Roman" w:hAnsi="Times New Roman" w:cs="Times New Roman"/>
          <w:sz w:val="20"/>
          <w:szCs w:val="20"/>
        </w:rPr>
        <w:t xml:space="preserve">не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припиняє нарахування процентів за </w:t>
      </w:r>
      <w:r w:rsidR="00243A8C" w:rsidRPr="008628D8">
        <w:rPr>
          <w:rFonts w:ascii="Times New Roman" w:hAnsi="Times New Roman" w:cs="Times New Roman"/>
          <w:sz w:val="20"/>
          <w:szCs w:val="20"/>
        </w:rPr>
        <w:t xml:space="preserve">кожний день </w:t>
      </w:r>
      <w:r w:rsidR="008A6664" w:rsidRPr="008628D8">
        <w:rPr>
          <w:rFonts w:ascii="Times New Roman" w:hAnsi="Times New Roman" w:cs="Times New Roman"/>
          <w:sz w:val="20"/>
          <w:szCs w:val="20"/>
        </w:rPr>
        <w:t>користування Кредитом</w:t>
      </w:r>
      <w:r w:rsidR="00E320D1" w:rsidRPr="008628D8">
        <w:rPr>
          <w:rFonts w:ascii="Times New Roman" w:hAnsi="Times New Roman" w:cs="Times New Roman"/>
          <w:sz w:val="20"/>
          <w:szCs w:val="20"/>
        </w:rPr>
        <w:t xml:space="preserve"> та </w:t>
      </w:r>
      <w:r w:rsidR="00A609B9" w:rsidRPr="008628D8">
        <w:rPr>
          <w:rFonts w:ascii="Times New Roman" w:hAnsi="Times New Roman" w:cs="Times New Roman"/>
          <w:sz w:val="20"/>
          <w:szCs w:val="20"/>
        </w:rPr>
        <w:t xml:space="preserve">може </w:t>
      </w:r>
      <w:r w:rsidR="00E320D1" w:rsidRPr="008628D8">
        <w:rPr>
          <w:rFonts w:ascii="Times New Roman" w:hAnsi="Times New Roman" w:cs="Times New Roman"/>
          <w:sz w:val="20"/>
          <w:szCs w:val="20"/>
        </w:rPr>
        <w:t>нарахову</w:t>
      </w:r>
      <w:r w:rsidR="00A609B9" w:rsidRPr="008628D8">
        <w:rPr>
          <w:rFonts w:ascii="Times New Roman" w:hAnsi="Times New Roman" w:cs="Times New Roman"/>
          <w:sz w:val="20"/>
          <w:szCs w:val="20"/>
        </w:rPr>
        <w:t xml:space="preserve">вати </w:t>
      </w:r>
      <w:r w:rsidR="00E320D1" w:rsidRPr="008628D8">
        <w:rPr>
          <w:rFonts w:ascii="Times New Roman" w:hAnsi="Times New Roman" w:cs="Times New Roman"/>
          <w:sz w:val="20"/>
          <w:szCs w:val="20"/>
        </w:rPr>
        <w:t xml:space="preserve">відсотки за </w:t>
      </w:r>
      <w:r w:rsidR="00243A8C" w:rsidRPr="008628D8">
        <w:rPr>
          <w:rFonts w:ascii="Times New Roman" w:hAnsi="Times New Roman" w:cs="Times New Roman"/>
          <w:sz w:val="20"/>
          <w:szCs w:val="20"/>
        </w:rPr>
        <w:t xml:space="preserve">кожний день </w:t>
      </w:r>
      <w:r w:rsidR="00C86B49" w:rsidRPr="008628D8">
        <w:rPr>
          <w:rFonts w:ascii="Times New Roman" w:hAnsi="Times New Roman" w:cs="Times New Roman"/>
          <w:sz w:val="20"/>
          <w:szCs w:val="20"/>
        </w:rPr>
        <w:t xml:space="preserve">прострочення </w:t>
      </w:r>
      <w:r w:rsidR="00243A8C" w:rsidRPr="008628D8">
        <w:rPr>
          <w:rFonts w:ascii="Times New Roman" w:hAnsi="Times New Roman" w:cs="Times New Roman"/>
          <w:sz w:val="20"/>
          <w:szCs w:val="20"/>
        </w:rPr>
        <w:t xml:space="preserve">сплати </w:t>
      </w:r>
      <w:r w:rsidR="004B0E64" w:rsidRPr="008628D8">
        <w:rPr>
          <w:rFonts w:ascii="Times New Roman" w:hAnsi="Times New Roman" w:cs="Times New Roman"/>
          <w:sz w:val="20"/>
          <w:szCs w:val="20"/>
        </w:rPr>
        <w:t>Кредиту</w:t>
      </w:r>
      <w:r w:rsidR="00972CE2" w:rsidRPr="008628D8">
        <w:rPr>
          <w:rFonts w:ascii="Times New Roman" w:hAnsi="Times New Roman" w:cs="Times New Roman"/>
          <w:sz w:val="20"/>
          <w:szCs w:val="20"/>
        </w:rPr>
        <w:t xml:space="preserve">, </w:t>
      </w:r>
      <w:r w:rsidR="00E67531" w:rsidRPr="008628D8">
        <w:rPr>
          <w:rFonts w:ascii="Times New Roman" w:hAnsi="Times New Roman" w:cs="Times New Roman"/>
          <w:sz w:val="20"/>
          <w:szCs w:val="20"/>
        </w:rPr>
        <w:t>розмір яких зазначений у</w:t>
      </w:r>
      <w:r w:rsidR="00972CE2" w:rsidRPr="008628D8">
        <w:rPr>
          <w:rFonts w:ascii="Times New Roman" w:hAnsi="Times New Roman" w:cs="Times New Roman"/>
          <w:sz w:val="20"/>
          <w:szCs w:val="20"/>
        </w:rPr>
        <w:t xml:space="preserve"> п. </w:t>
      </w:r>
      <w:r w:rsidR="00195AD9" w:rsidRPr="008628D8">
        <w:rPr>
          <w:rFonts w:ascii="Times New Roman" w:hAnsi="Times New Roman" w:cs="Times New Roman"/>
          <w:sz w:val="20"/>
          <w:szCs w:val="20"/>
          <w:lang w:val="ru-RU"/>
        </w:rPr>
        <w:t>9</w:t>
      </w:r>
      <w:r w:rsidR="00972CE2" w:rsidRPr="008628D8">
        <w:rPr>
          <w:rFonts w:ascii="Times New Roman" w:hAnsi="Times New Roman" w:cs="Times New Roman"/>
          <w:sz w:val="20"/>
          <w:szCs w:val="20"/>
        </w:rPr>
        <w:t xml:space="preserve"> Специфікації.</w:t>
      </w:r>
      <w:r w:rsidR="00E320D1" w:rsidRPr="008628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B2CC84" w14:textId="77777777" w:rsidR="00ED3D89" w:rsidRPr="008628D8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У разі надання Кредиту під заставу майна, яке вироблено з дорогоцінних металів, Кредитодавець при зверненні стягнення на таке заставне майно додатково має право нарахування штрафу за прострочення виконання Позичальником зобов’язань щодо повернення Кредиту, розмір якого розраховується за формулою:</w:t>
      </w:r>
    </w:p>
    <w:p w14:paraId="775CBD57" w14:textId="6E360BB6" w:rsidR="00ED3D89" w:rsidRPr="008628D8" w:rsidRDefault="004B1213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Штраф = РЦ * В </w:t>
      </w:r>
      <w:r w:rsidR="00ED3D89" w:rsidRPr="008628D8">
        <w:rPr>
          <w:rFonts w:ascii="Times New Roman" w:hAnsi="Times New Roman" w:cs="Times New Roman"/>
          <w:sz w:val="20"/>
          <w:szCs w:val="20"/>
        </w:rPr>
        <w:t>- (СК +%), де</w:t>
      </w:r>
    </w:p>
    <w:p w14:paraId="3BD8A732" w14:textId="45FB2A4B" w:rsidR="00ED3D89" w:rsidRPr="008628D8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8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РЦ - роздрібна ціна </w:t>
      </w:r>
      <w:r w:rsidR="004B1213" w:rsidRPr="008628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грама </w:t>
      </w:r>
      <w:r w:rsidRPr="008628D8">
        <w:rPr>
          <w:rFonts w:ascii="Times New Roman" w:hAnsi="Times New Roman" w:cs="Times New Roman"/>
          <w:color w:val="000000" w:themeColor="text1"/>
          <w:sz w:val="20"/>
          <w:szCs w:val="20"/>
        </w:rPr>
        <w:t>відповідної категорії дорогоцінного металу, зазначеного на сайті  https://goldstock.com.ua/ на дату звернення стягнення на таке майно.</w:t>
      </w:r>
      <w:r w:rsidR="004B1213" w:rsidRPr="008628D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257F6" w14:textId="20D122E7" w:rsidR="004B1213" w:rsidRPr="008628D8" w:rsidRDefault="004B1213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8D8">
        <w:rPr>
          <w:rFonts w:ascii="Times New Roman" w:hAnsi="Times New Roman" w:cs="Times New Roman"/>
          <w:color w:val="000000" w:themeColor="text1"/>
          <w:sz w:val="20"/>
          <w:szCs w:val="20"/>
        </w:rPr>
        <w:t>В – вага предмету застави;</w:t>
      </w:r>
    </w:p>
    <w:p w14:paraId="0192F4EC" w14:textId="7D8BBDFC" w:rsidR="00ED3D89" w:rsidRPr="008628D8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СК - сума Кредиту</w:t>
      </w:r>
      <w:r w:rsidR="004B1213" w:rsidRPr="008628D8">
        <w:rPr>
          <w:rFonts w:ascii="Times New Roman" w:hAnsi="Times New Roman" w:cs="Times New Roman"/>
          <w:sz w:val="20"/>
          <w:szCs w:val="20"/>
        </w:rPr>
        <w:t>;</w:t>
      </w:r>
    </w:p>
    <w:p w14:paraId="7DCAA758" w14:textId="75046BEC" w:rsidR="00ED3D89" w:rsidRPr="008628D8" w:rsidRDefault="00ED3D89" w:rsidP="00ED3D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% - сума процентів за весь строк користування Кредитом, зазначений у п. 2 Специфікації</w:t>
      </w:r>
      <w:r w:rsidR="004B1213" w:rsidRPr="008628D8">
        <w:rPr>
          <w:rFonts w:ascii="Times New Roman" w:hAnsi="Times New Roman" w:cs="Times New Roman"/>
          <w:sz w:val="20"/>
          <w:szCs w:val="20"/>
        </w:rPr>
        <w:t>.</w:t>
      </w:r>
    </w:p>
    <w:p w14:paraId="3585A12E" w14:textId="1A452ADC" w:rsidR="009A4746" w:rsidRPr="008628D8" w:rsidRDefault="00243A8C" w:rsidP="00E95E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9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145206" w:rsidRPr="008628D8">
        <w:rPr>
          <w:rFonts w:ascii="Times New Roman" w:hAnsi="Times New Roman" w:cs="Times New Roman"/>
          <w:sz w:val="20"/>
          <w:szCs w:val="20"/>
        </w:rPr>
        <w:t>Умови Договору, зазначені у Специфікації</w:t>
      </w:r>
      <w:r w:rsidR="003A37AA" w:rsidRPr="008628D8">
        <w:rPr>
          <w:rFonts w:ascii="Times New Roman" w:hAnsi="Times New Roman" w:cs="Times New Roman"/>
          <w:sz w:val="20"/>
          <w:szCs w:val="20"/>
        </w:rPr>
        <w:t>,</w:t>
      </w:r>
      <w:r w:rsidR="00145206" w:rsidRPr="008628D8">
        <w:rPr>
          <w:rFonts w:ascii="Times New Roman" w:hAnsi="Times New Roman" w:cs="Times New Roman"/>
          <w:sz w:val="20"/>
          <w:szCs w:val="20"/>
        </w:rPr>
        <w:t xml:space="preserve"> можуть бути змінені Сторонами шляхом підписання іншої Специфікації, яка є додатком та невід’ємною частиною Договору</w:t>
      </w:r>
      <w:r w:rsidR="003A37AA" w:rsidRPr="008628D8">
        <w:rPr>
          <w:rFonts w:ascii="Times New Roman" w:hAnsi="Times New Roman" w:cs="Times New Roman"/>
          <w:sz w:val="20"/>
          <w:szCs w:val="20"/>
        </w:rPr>
        <w:t>, за умови повної сплати Позичальником заборгованості за весь строк користування Кредитом</w:t>
      </w:r>
      <w:r w:rsidR="00145206" w:rsidRPr="008628D8">
        <w:rPr>
          <w:rFonts w:ascii="Times New Roman" w:hAnsi="Times New Roman" w:cs="Times New Roman"/>
          <w:sz w:val="20"/>
          <w:szCs w:val="20"/>
        </w:rPr>
        <w:t>. Зокрема, шляхом підписання іншої Специфікації, Сторонами може бути змінено</w:t>
      </w:r>
      <w:r w:rsidR="003A37AA" w:rsidRPr="008628D8">
        <w:rPr>
          <w:rFonts w:ascii="Times New Roman" w:hAnsi="Times New Roman" w:cs="Times New Roman"/>
          <w:sz w:val="20"/>
          <w:szCs w:val="20"/>
        </w:rPr>
        <w:t>:</w:t>
      </w:r>
      <w:r w:rsidR="00145206" w:rsidRPr="008628D8">
        <w:rPr>
          <w:rFonts w:ascii="Times New Roman" w:hAnsi="Times New Roman" w:cs="Times New Roman"/>
          <w:sz w:val="20"/>
          <w:szCs w:val="20"/>
        </w:rPr>
        <w:t xml:space="preserve"> суму Кредиту (за умов</w:t>
      </w:r>
      <w:r w:rsidR="003A37AA" w:rsidRPr="008628D8">
        <w:rPr>
          <w:rFonts w:ascii="Times New Roman" w:hAnsi="Times New Roman" w:cs="Times New Roman"/>
          <w:sz w:val="20"/>
          <w:szCs w:val="20"/>
        </w:rPr>
        <w:t>и</w:t>
      </w:r>
      <w:r w:rsidR="00145206" w:rsidRPr="008628D8">
        <w:rPr>
          <w:rFonts w:ascii="Times New Roman" w:hAnsi="Times New Roman" w:cs="Times New Roman"/>
          <w:sz w:val="20"/>
          <w:szCs w:val="20"/>
        </w:rPr>
        <w:t xml:space="preserve">, що сума кредиту не повинна перевищувати оціночну вартість предмету застави), строк користування </w:t>
      </w:r>
      <w:r w:rsidR="00145206" w:rsidRPr="008628D8">
        <w:rPr>
          <w:rFonts w:ascii="Times New Roman" w:hAnsi="Times New Roman" w:cs="Times New Roman"/>
          <w:sz w:val="20"/>
          <w:szCs w:val="20"/>
        </w:rPr>
        <w:lastRenderedPageBreak/>
        <w:t>Кредитом, процент за кожний день користування Кредитом, суму процентів за весь строк користування Кредитом</w:t>
      </w:r>
      <w:r w:rsidR="003A37AA" w:rsidRPr="008628D8">
        <w:rPr>
          <w:rFonts w:ascii="Times New Roman" w:hAnsi="Times New Roman" w:cs="Times New Roman"/>
          <w:sz w:val="20"/>
          <w:szCs w:val="20"/>
        </w:rPr>
        <w:t>, загальну суму до сплати за Договором та відсотки за кожний день прострочення сплати Кредиту.</w:t>
      </w:r>
      <w:r w:rsidR="00145206" w:rsidRPr="008628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1AB9D5" w14:textId="35CD7DCC" w:rsidR="00FB1F07" w:rsidRPr="008628D8" w:rsidRDefault="00FB1F07" w:rsidP="003E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10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="007B4711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Pr="008628D8">
        <w:rPr>
          <w:rFonts w:ascii="Times New Roman" w:hAnsi="Times New Roman" w:cs="Times New Roman"/>
          <w:sz w:val="20"/>
          <w:szCs w:val="20"/>
        </w:rPr>
        <w:t xml:space="preserve">При надходженні до Кредитодавця коштів від Позичальника, Кредитодавець направляє такі кошти на погашення боргових зобов’язань за Договором у відповідності до черговості погашення грошових зобов’язань за Договором. </w:t>
      </w:r>
    </w:p>
    <w:p w14:paraId="2257E5FD" w14:textId="54FFE228" w:rsidR="00FB1F07" w:rsidRPr="008628D8" w:rsidRDefault="00FB1F07" w:rsidP="00FB1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1</w:t>
      </w:r>
      <w:r w:rsidRPr="008628D8">
        <w:rPr>
          <w:rFonts w:ascii="Times New Roman" w:hAnsi="Times New Roman" w:cs="Times New Roman"/>
          <w:sz w:val="20"/>
          <w:szCs w:val="20"/>
        </w:rPr>
        <w:t xml:space="preserve">. Черговість погашення грошових зобов’язань Позичальника: </w:t>
      </w:r>
    </w:p>
    <w:p w14:paraId="01152A21" w14:textId="29C6996C" w:rsidR="00FB1F07" w:rsidRPr="008628D8" w:rsidRDefault="00FB1F07" w:rsidP="003E18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1</w:t>
      </w:r>
      <w:r w:rsidRPr="008628D8">
        <w:rPr>
          <w:rFonts w:ascii="Times New Roman" w:hAnsi="Times New Roman" w:cs="Times New Roman"/>
          <w:sz w:val="20"/>
          <w:szCs w:val="20"/>
        </w:rPr>
        <w:t xml:space="preserve">.1. у першу чергу – </w:t>
      </w:r>
      <w:r w:rsidR="002D3F28" w:rsidRPr="008628D8">
        <w:rPr>
          <w:rFonts w:ascii="Times New Roman" w:hAnsi="Times New Roman" w:cs="Times New Roman"/>
          <w:sz w:val="20"/>
          <w:szCs w:val="20"/>
        </w:rPr>
        <w:t>штраф</w:t>
      </w:r>
      <w:r w:rsidR="009E50C7" w:rsidRPr="008628D8">
        <w:rPr>
          <w:rFonts w:ascii="Times New Roman" w:hAnsi="Times New Roman" w:cs="Times New Roman"/>
          <w:sz w:val="20"/>
          <w:szCs w:val="20"/>
        </w:rPr>
        <w:t>ні санкції</w:t>
      </w:r>
      <w:r w:rsidR="002D3F28" w:rsidRPr="008628D8">
        <w:rPr>
          <w:rFonts w:ascii="Times New Roman" w:hAnsi="Times New Roman" w:cs="Times New Roman"/>
          <w:sz w:val="20"/>
          <w:szCs w:val="20"/>
        </w:rPr>
        <w:t xml:space="preserve"> та </w:t>
      </w:r>
      <w:r w:rsidRPr="008628D8">
        <w:rPr>
          <w:rFonts w:ascii="Times New Roman" w:hAnsi="Times New Roman" w:cs="Times New Roman"/>
          <w:sz w:val="20"/>
          <w:szCs w:val="20"/>
        </w:rPr>
        <w:t>відсотки за кожний день прострочення сплати Кредиту;</w:t>
      </w:r>
    </w:p>
    <w:p w14:paraId="211EEAF0" w14:textId="33AA2AA1" w:rsidR="00FB1F07" w:rsidRPr="008628D8" w:rsidRDefault="00FB1F07" w:rsidP="003E18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1</w:t>
      </w:r>
      <w:r w:rsidRPr="008628D8">
        <w:rPr>
          <w:rFonts w:ascii="Times New Roman" w:hAnsi="Times New Roman" w:cs="Times New Roman"/>
          <w:sz w:val="20"/>
          <w:szCs w:val="20"/>
        </w:rPr>
        <w:t xml:space="preserve">.2. у другу чергу –  проценти за </w:t>
      </w:r>
      <w:r w:rsidR="003E1888" w:rsidRPr="008628D8">
        <w:rPr>
          <w:rFonts w:ascii="Times New Roman" w:hAnsi="Times New Roman" w:cs="Times New Roman"/>
          <w:sz w:val="20"/>
          <w:szCs w:val="20"/>
        </w:rPr>
        <w:t>кожний день користування Кредитом</w:t>
      </w:r>
      <w:r w:rsidRPr="008628D8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A27AC5D" w14:textId="7BDC98B6" w:rsidR="00FB1F07" w:rsidRPr="008628D8" w:rsidRDefault="00FB1F07" w:rsidP="003E18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1</w:t>
      </w:r>
      <w:r w:rsidRPr="008628D8">
        <w:rPr>
          <w:rFonts w:ascii="Times New Roman" w:hAnsi="Times New Roman" w:cs="Times New Roman"/>
          <w:sz w:val="20"/>
          <w:szCs w:val="20"/>
        </w:rPr>
        <w:t xml:space="preserve">.3. у третю чергу - сума </w:t>
      </w:r>
      <w:r w:rsidR="003E1888" w:rsidRPr="008628D8">
        <w:rPr>
          <w:rFonts w:ascii="Times New Roman" w:hAnsi="Times New Roman" w:cs="Times New Roman"/>
          <w:sz w:val="20"/>
          <w:szCs w:val="20"/>
        </w:rPr>
        <w:t>Кредиту</w:t>
      </w:r>
      <w:r w:rsidRPr="008628D8">
        <w:rPr>
          <w:rFonts w:ascii="Times New Roman" w:hAnsi="Times New Roman" w:cs="Times New Roman"/>
          <w:sz w:val="20"/>
          <w:szCs w:val="20"/>
        </w:rPr>
        <w:t>.</w:t>
      </w:r>
    </w:p>
    <w:p w14:paraId="1F0C47F3" w14:textId="7617124A" w:rsidR="00FB1F07" w:rsidRPr="008628D8" w:rsidRDefault="00FB1F07" w:rsidP="00FB1F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2</w:t>
      </w:r>
      <w:r w:rsidRPr="008628D8">
        <w:rPr>
          <w:rFonts w:ascii="Times New Roman" w:hAnsi="Times New Roman" w:cs="Times New Roman"/>
          <w:sz w:val="20"/>
          <w:szCs w:val="20"/>
        </w:rPr>
        <w:t>.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Pr="008628D8">
        <w:rPr>
          <w:rFonts w:ascii="Times New Roman" w:hAnsi="Times New Roman" w:cs="Times New Roman"/>
          <w:sz w:val="20"/>
          <w:szCs w:val="20"/>
        </w:rPr>
        <w:t xml:space="preserve">Позичальник має право достроково повернути Кредит Кредитодавцю та сплатити проценти за 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кожний день </w:t>
      </w:r>
      <w:r w:rsidRPr="008628D8">
        <w:rPr>
          <w:rFonts w:ascii="Times New Roman" w:hAnsi="Times New Roman" w:cs="Times New Roman"/>
          <w:sz w:val="20"/>
          <w:szCs w:val="20"/>
        </w:rPr>
        <w:t>користування Кредитом.</w:t>
      </w:r>
    </w:p>
    <w:p w14:paraId="47F4ECBD" w14:textId="09816300" w:rsidR="00CE389D" w:rsidRPr="008628D8" w:rsidRDefault="003E1888" w:rsidP="003E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13. </w:t>
      </w:r>
      <w:r w:rsidR="00CE389D" w:rsidRPr="008628D8">
        <w:rPr>
          <w:rFonts w:ascii="Times New Roman" w:hAnsi="Times New Roman" w:cs="Times New Roman"/>
          <w:sz w:val="20"/>
          <w:szCs w:val="20"/>
        </w:rPr>
        <w:t>Якщо Позичальником сплачено Кредитодавцю грошові кошти у розмірі, що перевищує суму, необхідну для виконання ним грошових зобов’язань за Договором, Позичальник має право письмово звернутись до Кредитодавця з проханням повернення суми переплати з обов’язковою вказівкою свого ПІБ, РНОКПП, номеру та дати Договору, розміру переплати та порядку її отримання: готівково або безготівково (у випадку безготівкового отримання – банківські реквізити для перерахування).</w:t>
      </w:r>
    </w:p>
    <w:p w14:paraId="5EDDBD62" w14:textId="45EA4D59" w:rsidR="00707D4C" w:rsidRPr="008628D8" w:rsidRDefault="00707D4C" w:rsidP="00707D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Якщо Позичальник протягом строку позовної давності (3 роки) не звернувся до Кредитодавця з вимогою повернення йому суми переплати, Позичальник позбавляється права на отримання зазначеної суми.</w:t>
      </w:r>
    </w:p>
    <w:p w14:paraId="0F263B2C" w14:textId="6DAA9A27" w:rsidR="003E1888" w:rsidRPr="008628D8" w:rsidRDefault="00702EAB" w:rsidP="003E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14. 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Кредит надається Позичальнику на власні потреби під заставу майна, зазначеного у п. 8 Специфікації. Предмет застави передається на зберігання Кредитодавцю в день укладення Договору і знаходиться на зберіганні в останнього протягом всього строку дії Договору. </w:t>
      </w:r>
    </w:p>
    <w:p w14:paraId="5EB60D55" w14:textId="03F5B5D0" w:rsidR="003E1888" w:rsidRPr="008628D8" w:rsidRDefault="003E1888" w:rsidP="00702E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628D8">
        <w:rPr>
          <w:rFonts w:ascii="Times New Roman" w:hAnsi="Times New Roman" w:cs="Times New Roman"/>
          <w:sz w:val="20"/>
          <w:szCs w:val="20"/>
        </w:rPr>
        <w:t>Майно, що передається Кредитодавцю в якості предмету застави за Договором, оцінено за згодою Сторін у розмірі оціночної вартості, яка визначена у п. 7 Специфікації</w:t>
      </w:r>
      <w:r w:rsidR="00D44955" w:rsidRPr="008628D8">
        <w:rPr>
          <w:rFonts w:ascii="Times New Roman" w:hAnsi="Times New Roman" w:cs="Times New Roman"/>
          <w:sz w:val="20"/>
          <w:szCs w:val="20"/>
        </w:rPr>
        <w:t xml:space="preserve">. </w:t>
      </w:r>
      <w:r w:rsidRPr="008628D8">
        <w:rPr>
          <w:rFonts w:ascii="Times New Roman" w:hAnsi="Times New Roman" w:cs="Times New Roman"/>
          <w:sz w:val="20"/>
          <w:szCs w:val="20"/>
        </w:rPr>
        <w:t>Кредитодав</w:t>
      </w:r>
      <w:r w:rsidR="00D44955" w:rsidRPr="008628D8">
        <w:rPr>
          <w:rFonts w:ascii="Times New Roman" w:hAnsi="Times New Roman" w:cs="Times New Roman"/>
          <w:sz w:val="20"/>
          <w:szCs w:val="20"/>
        </w:rPr>
        <w:t xml:space="preserve">ець несе перед Позичальником відповідальність </w:t>
      </w:r>
      <w:r w:rsidRPr="008628D8">
        <w:rPr>
          <w:rFonts w:ascii="Times New Roman" w:hAnsi="Times New Roman" w:cs="Times New Roman"/>
          <w:sz w:val="20"/>
          <w:szCs w:val="20"/>
        </w:rPr>
        <w:t>за збереження майна у розмірі його оціночної вартості. Страхування предмета застави  здійснюється</w:t>
      </w:r>
      <w:r w:rsidR="006D5C5D" w:rsidRPr="008628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D5C5D" w:rsidRPr="008628D8">
        <w:rPr>
          <w:rFonts w:ascii="Times New Roman" w:hAnsi="Times New Roman" w:cs="Times New Roman"/>
          <w:sz w:val="20"/>
          <w:szCs w:val="20"/>
        </w:rPr>
        <w:t>за взаємною згодою Сторін, про що зазначається у Специфікації</w:t>
      </w:r>
      <w:r w:rsidRPr="008628D8">
        <w:rPr>
          <w:rFonts w:ascii="Times New Roman" w:hAnsi="Times New Roman" w:cs="Times New Roman"/>
          <w:sz w:val="20"/>
          <w:szCs w:val="20"/>
        </w:rPr>
        <w:t>. Факт передачі майна у заставу підтверджується підписанням Сторонами Договору та Специфікації.</w:t>
      </w:r>
    </w:p>
    <w:p w14:paraId="6D168342" w14:textId="09BE51D1" w:rsidR="008A6664" w:rsidRPr="008628D8" w:rsidRDefault="00FB1F07" w:rsidP="000A4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5</w:t>
      </w:r>
      <w:r w:rsidR="006973E7" w:rsidRPr="008628D8">
        <w:rPr>
          <w:rFonts w:ascii="Times New Roman" w:hAnsi="Times New Roman" w:cs="Times New Roman"/>
          <w:sz w:val="20"/>
          <w:szCs w:val="20"/>
        </w:rPr>
        <w:t>.</w:t>
      </w:r>
      <w:r w:rsidR="008466C8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Позичальник гарантує, що майно, </w:t>
      </w:r>
      <w:r w:rsidR="00372AD2" w:rsidRPr="008628D8">
        <w:rPr>
          <w:rFonts w:ascii="Times New Roman" w:hAnsi="Times New Roman" w:cs="Times New Roman"/>
          <w:sz w:val="20"/>
          <w:szCs w:val="20"/>
        </w:rPr>
        <w:t xml:space="preserve">що передається </w:t>
      </w:r>
      <w:r w:rsidR="00051880" w:rsidRPr="008628D8">
        <w:rPr>
          <w:rFonts w:ascii="Times New Roman" w:hAnsi="Times New Roman" w:cs="Times New Roman"/>
          <w:sz w:val="20"/>
          <w:szCs w:val="20"/>
        </w:rPr>
        <w:t xml:space="preserve">Кредитодавцю </w:t>
      </w:r>
      <w:r w:rsidR="00372AD2" w:rsidRPr="008628D8">
        <w:rPr>
          <w:rFonts w:ascii="Times New Roman" w:hAnsi="Times New Roman" w:cs="Times New Roman"/>
          <w:sz w:val="20"/>
          <w:szCs w:val="20"/>
        </w:rPr>
        <w:t xml:space="preserve">в якості </w:t>
      </w:r>
      <w:r w:rsidR="008A6664" w:rsidRPr="008628D8">
        <w:rPr>
          <w:rFonts w:ascii="Times New Roman" w:hAnsi="Times New Roman" w:cs="Times New Roman"/>
          <w:sz w:val="20"/>
          <w:szCs w:val="20"/>
        </w:rPr>
        <w:t>предмет</w:t>
      </w:r>
      <w:r w:rsidR="00372AD2" w:rsidRPr="008628D8">
        <w:rPr>
          <w:rFonts w:ascii="Times New Roman" w:hAnsi="Times New Roman" w:cs="Times New Roman"/>
          <w:sz w:val="20"/>
          <w:szCs w:val="20"/>
        </w:rPr>
        <w:t>у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застави</w:t>
      </w:r>
      <w:r w:rsidR="00372AD2" w:rsidRPr="008628D8">
        <w:rPr>
          <w:rFonts w:ascii="Times New Roman" w:hAnsi="Times New Roman" w:cs="Times New Roman"/>
          <w:sz w:val="20"/>
          <w:szCs w:val="20"/>
        </w:rPr>
        <w:t xml:space="preserve"> за Договором</w:t>
      </w:r>
      <w:r w:rsidR="008A6664" w:rsidRPr="008628D8">
        <w:rPr>
          <w:rFonts w:ascii="Times New Roman" w:hAnsi="Times New Roman" w:cs="Times New Roman"/>
          <w:sz w:val="20"/>
          <w:szCs w:val="20"/>
        </w:rPr>
        <w:t>, належить йому на праві приватної власності</w:t>
      </w:r>
      <w:r w:rsidR="00830047" w:rsidRPr="008628D8">
        <w:rPr>
          <w:rFonts w:ascii="Times New Roman" w:hAnsi="Times New Roman" w:cs="Times New Roman"/>
          <w:sz w:val="20"/>
          <w:szCs w:val="20"/>
        </w:rPr>
        <w:t xml:space="preserve">;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набуте ним </w:t>
      </w:r>
      <w:r w:rsidR="00830047" w:rsidRPr="008628D8">
        <w:rPr>
          <w:rFonts w:ascii="Times New Roman" w:hAnsi="Times New Roman" w:cs="Times New Roman"/>
          <w:sz w:val="20"/>
          <w:szCs w:val="20"/>
        </w:rPr>
        <w:t>на законних підставах;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не перебуває у спільній власності</w:t>
      </w:r>
      <w:r w:rsidR="00830047" w:rsidRPr="008628D8">
        <w:rPr>
          <w:rFonts w:ascii="Times New Roman" w:hAnsi="Times New Roman" w:cs="Times New Roman"/>
          <w:sz w:val="20"/>
          <w:szCs w:val="20"/>
        </w:rPr>
        <w:t>;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не є предметом судового спору</w:t>
      </w:r>
      <w:r w:rsidR="00830047" w:rsidRPr="008628D8">
        <w:rPr>
          <w:rFonts w:ascii="Times New Roman" w:hAnsi="Times New Roman" w:cs="Times New Roman"/>
          <w:sz w:val="20"/>
          <w:szCs w:val="20"/>
        </w:rPr>
        <w:t>;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30047" w:rsidRPr="008628D8">
        <w:rPr>
          <w:rFonts w:ascii="Times New Roman" w:hAnsi="Times New Roman" w:cs="Times New Roman"/>
          <w:sz w:val="20"/>
          <w:szCs w:val="20"/>
        </w:rPr>
        <w:t xml:space="preserve">не знаходиться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під забороною володіння, користування та </w:t>
      </w:r>
      <w:r w:rsidR="00372AD2" w:rsidRPr="008628D8">
        <w:rPr>
          <w:rFonts w:ascii="Times New Roman" w:hAnsi="Times New Roman" w:cs="Times New Roman"/>
          <w:sz w:val="20"/>
          <w:szCs w:val="20"/>
        </w:rPr>
        <w:t>розпорядження</w:t>
      </w:r>
      <w:r w:rsidR="00830047" w:rsidRPr="008628D8">
        <w:rPr>
          <w:rFonts w:ascii="Times New Roman" w:hAnsi="Times New Roman" w:cs="Times New Roman"/>
          <w:sz w:val="20"/>
          <w:szCs w:val="20"/>
        </w:rPr>
        <w:t xml:space="preserve"> та </w:t>
      </w:r>
      <w:r w:rsidR="008A6664" w:rsidRPr="008628D8">
        <w:rPr>
          <w:rFonts w:ascii="Times New Roman" w:hAnsi="Times New Roman" w:cs="Times New Roman"/>
          <w:sz w:val="20"/>
          <w:szCs w:val="20"/>
        </w:rPr>
        <w:t>відсутні</w:t>
      </w:r>
      <w:r w:rsidR="00830047" w:rsidRPr="008628D8">
        <w:rPr>
          <w:rFonts w:ascii="Times New Roman" w:hAnsi="Times New Roman" w:cs="Times New Roman"/>
          <w:sz w:val="20"/>
          <w:szCs w:val="20"/>
        </w:rPr>
        <w:t>сть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прав та/або претензії третіх осіб, подій, що створюють загрозу належному виконанню Договору</w:t>
      </w:r>
      <w:r w:rsidR="00830047" w:rsidRPr="008628D8">
        <w:rPr>
          <w:rFonts w:ascii="Times New Roman" w:hAnsi="Times New Roman" w:cs="Times New Roman"/>
          <w:sz w:val="20"/>
          <w:szCs w:val="20"/>
        </w:rPr>
        <w:t>,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про які Позичальник не повідомив </w:t>
      </w:r>
      <w:r w:rsidR="009E069E" w:rsidRPr="008628D8">
        <w:rPr>
          <w:rFonts w:ascii="Times New Roman" w:hAnsi="Times New Roman" w:cs="Times New Roman"/>
          <w:sz w:val="20"/>
          <w:szCs w:val="20"/>
        </w:rPr>
        <w:t>Кредитодавця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</w:p>
    <w:p w14:paraId="66BAC0D1" w14:textId="77777777" w:rsidR="00A91313" w:rsidRPr="008628D8" w:rsidRDefault="00FB1F07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3E1888" w:rsidRPr="008628D8">
        <w:rPr>
          <w:rFonts w:ascii="Times New Roman" w:hAnsi="Times New Roman" w:cs="Times New Roman"/>
          <w:sz w:val="20"/>
          <w:szCs w:val="20"/>
        </w:rPr>
        <w:t>6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="00830047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У разі невиконання або неналежного виконання Позичальником своїх зобов’язань за Договором, </w:t>
      </w:r>
      <w:r w:rsidR="00A91313" w:rsidRPr="008628D8">
        <w:rPr>
          <w:rFonts w:ascii="Times New Roman" w:hAnsi="Times New Roman" w:cs="Times New Roman"/>
          <w:sz w:val="20"/>
          <w:szCs w:val="20"/>
        </w:rPr>
        <w:t>Позичальник надає Кредитодавцю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право переуступити свої права вимоги до Позичальника </w:t>
      </w:r>
      <w:r w:rsidR="001070E7" w:rsidRPr="008628D8">
        <w:rPr>
          <w:rFonts w:ascii="Times New Roman" w:hAnsi="Times New Roman" w:cs="Times New Roman"/>
          <w:sz w:val="20"/>
          <w:szCs w:val="20"/>
        </w:rPr>
        <w:t xml:space="preserve">своїм Правонаступникам </w:t>
      </w:r>
      <w:r w:rsidR="003E1888" w:rsidRPr="008628D8">
        <w:rPr>
          <w:rFonts w:ascii="Times New Roman" w:hAnsi="Times New Roman" w:cs="Times New Roman"/>
          <w:sz w:val="20"/>
          <w:szCs w:val="20"/>
        </w:rPr>
        <w:t>шляхом укладання договорів переуступлення прав вимоги</w:t>
      </w:r>
      <w:r w:rsidR="00D44955" w:rsidRPr="008628D8">
        <w:rPr>
          <w:rFonts w:ascii="Times New Roman" w:hAnsi="Times New Roman" w:cs="Times New Roman"/>
          <w:sz w:val="20"/>
          <w:szCs w:val="20"/>
        </w:rPr>
        <w:t xml:space="preserve"> (цесії)</w:t>
      </w:r>
      <w:r w:rsidR="003E1888" w:rsidRPr="008628D8">
        <w:rPr>
          <w:rFonts w:ascii="Times New Roman" w:hAnsi="Times New Roman" w:cs="Times New Roman"/>
          <w:sz w:val="20"/>
          <w:szCs w:val="20"/>
        </w:rPr>
        <w:t>, факторингу</w:t>
      </w:r>
      <w:r w:rsidR="00D44955" w:rsidRPr="008628D8">
        <w:rPr>
          <w:rFonts w:ascii="Times New Roman" w:hAnsi="Times New Roman" w:cs="Times New Roman"/>
          <w:sz w:val="20"/>
          <w:szCs w:val="20"/>
        </w:rPr>
        <w:t>, тощо</w:t>
      </w:r>
      <w:r w:rsidR="00A91313" w:rsidRPr="008628D8">
        <w:rPr>
          <w:rFonts w:ascii="Times New Roman" w:hAnsi="Times New Roman" w:cs="Times New Roman"/>
          <w:sz w:val="20"/>
          <w:szCs w:val="20"/>
        </w:rPr>
        <w:t xml:space="preserve"> без отримання додаткової згоди на це Позичальника. </w:t>
      </w:r>
    </w:p>
    <w:p w14:paraId="2F867D39" w14:textId="77777777" w:rsidR="00A91313" w:rsidRPr="008628D8" w:rsidRDefault="00A91313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17. </w:t>
      </w:r>
      <w:r w:rsidR="003E1888" w:rsidRPr="008628D8">
        <w:rPr>
          <w:rFonts w:ascii="Times New Roman" w:hAnsi="Times New Roman" w:cs="Times New Roman"/>
          <w:sz w:val="20"/>
          <w:szCs w:val="20"/>
        </w:rPr>
        <w:t>Задоволення вимог Кредитодавця або його Правонаступників здійснюється шляхом звернення стягнення на майно передане у заставу</w:t>
      </w:r>
      <w:r w:rsidR="001070E7" w:rsidRPr="008628D8">
        <w:rPr>
          <w:rFonts w:ascii="Times New Roman" w:hAnsi="Times New Roman" w:cs="Times New Roman"/>
          <w:sz w:val="20"/>
          <w:szCs w:val="20"/>
        </w:rPr>
        <w:t xml:space="preserve"> у передбачений чинним законодавством України спосіб, зокрема </w:t>
      </w:r>
      <w:r w:rsidR="003E1888" w:rsidRPr="008628D8">
        <w:rPr>
          <w:rFonts w:ascii="Times New Roman" w:hAnsi="Times New Roman" w:cs="Times New Roman"/>
          <w:sz w:val="20"/>
          <w:szCs w:val="20"/>
        </w:rPr>
        <w:t>шляхом його відчуження</w:t>
      </w:r>
      <w:r w:rsidR="001070E7" w:rsidRPr="008628D8">
        <w:rPr>
          <w:rFonts w:ascii="Times New Roman" w:hAnsi="Times New Roman" w:cs="Times New Roman"/>
          <w:sz w:val="20"/>
          <w:szCs w:val="20"/>
        </w:rPr>
        <w:t>, продажу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на користь третіх осіб. Порядок, спосіб такого відчуження, вартість реалізації заставленого майна, тощо, визначається </w:t>
      </w:r>
      <w:r w:rsidR="001070E7" w:rsidRPr="008628D8">
        <w:rPr>
          <w:rFonts w:ascii="Times New Roman" w:hAnsi="Times New Roman" w:cs="Times New Roman"/>
          <w:sz w:val="20"/>
          <w:szCs w:val="20"/>
        </w:rPr>
        <w:t>Кредитодавцем, як Заставодержателем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(його </w:t>
      </w:r>
      <w:r w:rsidR="001070E7" w:rsidRPr="008628D8">
        <w:rPr>
          <w:rFonts w:ascii="Times New Roman" w:hAnsi="Times New Roman" w:cs="Times New Roman"/>
          <w:sz w:val="20"/>
          <w:szCs w:val="20"/>
        </w:rPr>
        <w:t>П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равонаступником) самостійно. </w:t>
      </w:r>
    </w:p>
    <w:p w14:paraId="0BF643D2" w14:textId="45C9A766" w:rsidR="00886C15" w:rsidRPr="008628D8" w:rsidRDefault="00A91313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18. 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За рахунок предмета застави Позичальник (його </w:t>
      </w:r>
      <w:r w:rsidR="001070E7" w:rsidRPr="008628D8">
        <w:rPr>
          <w:rFonts w:ascii="Times New Roman" w:hAnsi="Times New Roman" w:cs="Times New Roman"/>
          <w:sz w:val="20"/>
          <w:szCs w:val="20"/>
        </w:rPr>
        <w:t>П</w:t>
      </w:r>
      <w:r w:rsidR="003E1888" w:rsidRPr="008628D8">
        <w:rPr>
          <w:rFonts w:ascii="Times New Roman" w:hAnsi="Times New Roman" w:cs="Times New Roman"/>
          <w:sz w:val="20"/>
          <w:szCs w:val="20"/>
        </w:rPr>
        <w:t>равонаступник) має право задовольнити в повному обсязі свою вимогу, що визначена на момент фактичног</w:t>
      </w:r>
      <w:r w:rsidR="001070E7" w:rsidRPr="008628D8">
        <w:rPr>
          <w:rFonts w:ascii="Times New Roman" w:hAnsi="Times New Roman" w:cs="Times New Roman"/>
          <w:sz w:val="20"/>
          <w:szCs w:val="20"/>
        </w:rPr>
        <w:t>о задоволення, включаючи сплату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процентів, відсотків</w:t>
      </w:r>
      <w:r w:rsidR="001070E7" w:rsidRPr="008628D8">
        <w:rPr>
          <w:rFonts w:ascii="Times New Roman" w:hAnsi="Times New Roman" w:cs="Times New Roman"/>
          <w:sz w:val="20"/>
          <w:szCs w:val="20"/>
        </w:rPr>
        <w:t>,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відшкодування збитків, завданих порушенням зобов'язання, необхідних витрат на утримання заставленого майна, а також витрат, понесених у зв'язку із пред'явленням вимоги чи зверненням стягнення на майно</w:t>
      </w:r>
      <w:r w:rsidR="001070E7" w:rsidRPr="008628D8">
        <w:rPr>
          <w:rFonts w:ascii="Times New Roman" w:hAnsi="Times New Roman" w:cs="Times New Roman"/>
          <w:sz w:val="20"/>
          <w:szCs w:val="20"/>
        </w:rPr>
        <w:t>,</w:t>
      </w:r>
      <w:r w:rsidR="003E1888" w:rsidRPr="008628D8">
        <w:rPr>
          <w:rFonts w:ascii="Times New Roman" w:hAnsi="Times New Roman" w:cs="Times New Roman"/>
          <w:sz w:val="20"/>
          <w:szCs w:val="20"/>
        </w:rPr>
        <w:t xml:space="preserve"> переданого у заставу.</w:t>
      </w:r>
    </w:p>
    <w:p w14:paraId="700CB0CD" w14:textId="34809138" w:rsidR="007B4711" w:rsidRPr="008628D8" w:rsidRDefault="009E069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1</w:t>
      </w:r>
      <w:r w:rsidR="00A91313" w:rsidRPr="008628D8">
        <w:rPr>
          <w:rFonts w:ascii="Times New Roman" w:hAnsi="Times New Roman" w:cs="Times New Roman"/>
          <w:sz w:val="20"/>
          <w:szCs w:val="20"/>
        </w:rPr>
        <w:t>9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="00886C15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Позичальник надає </w:t>
      </w:r>
      <w:r w:rsidRPr="008628D8">
        <w:rPr>
          <w:rFonts w:ascii="Times New Roman" w:hAnsi="Times New Roman" w:cs="Times New Roman"/>
          <w:sz w:val="20"/>
          <w:szCs w:val="20"/>
        </w:rPr>
        <w:t>Кредитодавцю</w:t>
      </w:r>
      <w:r w:rsidR="00A91313" w:rsidRPr="008628D8">
        <w:rPr>
          <w:rFonts w:ascii="Times New Roman" w:hAnsi="Times New Roman" w:cs="Times New Roman"/>
          <w:sz w:val="20"/>
          <w:szCs w:val="20"/>
        </w:rPr>
        <w:t xml:space="preserve">, </w:t>
      </w:r>
      <w:r w:rsidR="001070E7" w:rsidRPr="008628D8">
        <w:rPr>
          <w:rFonts w:ascii="Times New Roman" w:hAnsi="Times New Roman" w:cs="Times New Roman"/>
          <w:sz w:val="20"/>
          <w:szCs w:val="20"/>
        </w:rPr>
        <w:t>його Правонаступник</w:t>
      </w:r>
      <w:r w:rsidR="00204895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A91313" w:rsidRPr="008628D8">
        <w:rPr>
          <w:rFonts w:ascii="Times New Roman" w:hAnsi="Times New Roman" w:cs="Times New Roman"/>
          <w:sz w:val="20"/>
          <w:szCs w:val="20"/>
        </w:rPr>
        <w:t>м або третім особам</w:t>
      </w:r>
      <w:r w:rsidR="001070E7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>право здійсн</w:t>
      </w:r>
      <w:r w:rsidR="00A91313" w:rsidRPr="008628D8">
        <w:rPr>
          <w:rFonts w:ascii="Times New Roman" w:hAnsi="Times New Roman" w:cs="Times New Roman"/>
          <w:sz w:val="20"/>
          <w:szCs w:val="20"/>
        </w:rPr>
        <w:t>ення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487D7F" w:rsidRPr="008628D8">
        <w:rPr>
          <w:rFonts w:ascii="Times New Roman" w:hAnsi="Times New Roman" w:cs="Times New Roman"/>
          <w:sz w:val="20"/>
          <w:szCs w:val="20"/>
        </w:rPr>
        <w:t>поліпшення (перетворення), передпродажн</w:t>
      </w:r>
      <w:r w:rsidR="00A91313" w:rsidRPr="008628D8">
        <w:rPr>
          <w:rFonts w:ascii="Times New Roman" w:hAnsi="Times New Roman" w:cs="Times New Roman"/>
          <w:sz w:val="20"/>
          <w:szCs w:val="20"/>
        </w:rPr>
        <w:t>ої</w:t>
      </w:r>
      <w:r w:rsidR="00487D7F" w:rsidRPr="008628D8">
        <w:rPr>
          <w:rFonts w:ascii="Times New Roman" w:hAnsi="Times New Roman" w:cs="Times New Roman"/>
          <w:sz w:val="20"/>
          <w:szCs w:val="20"/>
        </w:rPr>
        <w:t xml:space="preserve"> підготовк</w:t>
      </w:r>
      <w:r w:rsidR="00A91313" w:rsidRPr="008628D8">
        <w:rPr>
          <w:rFonts w:ascii="Times New Roman" w:hAnsi="Times New Roman" w:cs="Times New Roman"/>
          <w:sz w:val="20"/>
          <w:szCs w:val="20"/>
        </w:rPr>
        <w:t>и</w:t>
      </w:r>
      <w:r w:rsidR="00487D7F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>майна</w:t>
      </w:r>
      <w:r w:rsidRPr="008628D8">
        <w:rPr>
          <w:rFonts w:ascii="Times New Roman" w:hAnsi="Times New Roman" w:cs="Times New Roman"/>
          <w:sz w:val="20"/>
          <w:szCs w:val="20"/>
        </w:rPr>
        <w:t>, що переда</w:t>
      </w:r>
      <w:r w:rsidR="00A91313" w:rsidRPr="008628D8">
        <w:rPr>
          <w:rFonts w:ascii="Times New Roman" w:hAnsi="Times New Roman" w:cs="Times New Roman"/>
          <w:sz w:val="20"/>
          <w:szCs w:val="20"/>
        </w:rPr>
        <w:t>но</w:t>
      </w:r>
      <w:r w:rsidRPr="008628D8">
        <w:rPr>
          <w:rFonts w:ascii="Times New Roman" w:hAnsi="Times New Roman" w:cs="Times New Roman"/>
          <w:sz w:val="20"/>
          <w:szCs w:val="20"/>
        </w:rPr>
        <w:t xml:space="preserve"> Кредито</w:t>
      </w:r>
      <w:r w:rsidR="00FB1F07" w:rsidRPr="008628D8">
        <w:rPr>
          <w:rFonts w:ascii="Times New Roman" w:hAnsi="Times New Roman" w:cs="Times New Roman"/>
          <w:sz w:val="20"/>
          <w:szCs w:val="20"/>
        </w:rPr>
        <w:t>д</w:t>
      </w:r>
      <w:r w:rsidRPr="008628D8">
        <w:rPr>
          <w:rFonts w:ascii="Times New Roman" w:hAnsi="Times New Roman" w:cs="Times New Roman"/>
          <w:sz w:val="20"/>
          <w:szCs w:val="20"/>
        </w:rPr>
        <w:t>авцю в якості предмету застави за Договором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, </w:t>
      </w:r>
      <w:r w:rsidR="0099076D" w:rsidRPr="008628D8">
        <w:rPr>
          <w:rFonts w:ascii="Times New Roman" w:hAnsi="Times New Roman" w:cs="Times New Roman"/>
          <w:sz w:val="20"/>
          <w:szCs w:val="20"/>
        </w:rPr>
        <w:t xml:space="preserve">з </w:t>
      </w:r>
      <w:r w:rsidRPr="008628D8">
        <w:rPr>
          <w:rFonts w:ascii="Times New Roman" w:hAnsi="Times New Roman" w:cs="Times New Roman"/>
          <w:sz w:val="20"/>
          <w:szCs w:val="20"/>
        </w:rPr>
        <w:t xml:space="preserve">дати </w:t>
      </w:r>
      <w:r w:rsidR="0099076D" w:rsidRPr="008628D8">
        <w:rPr>
          <w:rFonts w:ascii="Times New Roman" w:hAnsi="Times New Roman" w:cs="Times New Roman"/>
          <w:sz w:val="20"/>
          <w:szCs w:val="20"/>
        </w:rPr>
        <w:t>прострочення</w:t>
      </w:r>
      <w:r w:rsidRPr="008628D8">
        <w:rPr>
          <w:rFonts w:ascii="Times New Roman" w:hAnsi="Times New Roman" w:cs="Times New Roman"/>
          <w:sz w:val="20"/>
          <w:szCs w:val="20"/>
        </w:rPr>
        <w:t xml:space="preserve"> Позичальником</w:t>
      </w:r>
      <w:r w:rsidR="0099076D" w:rsidRPr="008628D8">
        <w:rPr>
          <w:rFonts w:ascii="Times New Roman" w:hAnsi="Times New Roman" w:cs="Times New Roman"/>
          <w:sz w:val="20"/>
          <w:szCs w:val="20"/>
        </w:rPr>
        <w:t xml:space="preserve"> виконання своїх зобов’язань</w:t>
      </w:r>
      <w:r w:rsidR="00345263" w:rsidRPr="008628D8">
        <w:rPr>
          <w:rFonts w:ascii="Times New Roman" w:hAnsi="Times New Roman" w:cs="Times New Roman"/>
          <w:sz w:val="20"/>
          <w:szCs w:val="20"/>
        </w:rPr>
        <w:t xml:space="preserve"> за Договором</w:t>
      </w:r>
      <w:r w:rsidR="00487D7F" w:rsidRPr="008628D8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="00151A3F" w:rsidRPr="008628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C36D78" w14:textId="00F6C572" w:rsidR="007B4711" w:rsidRPr="008628D8" w:rsidRDefault="00A91313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20. Д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окументом, що підтверджує факт повної або часткової сплати Кредиту, є платіжний документ виданий </w:t>
      </w:r>
      <w:r w:rsidR="00303E5F" w:rsidRPr="008628D8">
        <w:rPr>
          <w:rFonts w:ascii="Times New Roman" w:hAnsi="Times New Roman" w:cs="Times New Roman"/>
          <w:sz w:val="20"/>
          <w:szCs w:val="20"/>
        </w:rPr>
        <w:t>Кредитодавцем</w:t>
      </w:r>
      <w:r w:rsidR="008A6664" w:rsidRPr="008628D8">
        <w:rPr>
          <w:rFonts w:ascii="Times New Roman" w:hAnsi="Times New Roman" w:cs="Times New Roman"/>
          <w:sz w:val="20"/>
          <w:szCs w:val="20"/>
        </w:rPr>
        <w:t>. Документом, що підтверджує факт надання/повернення застави є Специфікація</w:t>
      </w:r>
      <w:r w:rsidR="00022F9E" w:rsidRPr="008628D8">
        <w:rPr>
          <w:rFonts w:ascii="Times New Roman" w:hAnsi="Times New Roman" w:cs="Times New Roman"/>
          <w:sz w:val="20"/>
          <w:szCs w:val="20"/>
        </w:rPr>
        <w:t xml:space="preserve"> повернення</w:t>
      </w:r>
      <w:r w:rsidR="00966100" w:rsidRPr="008628D8">
        <w:rPr>
          <w:rFonts w:ascii="Times New Roman" w:hAnsi="Times New Roman" w:cs="Times New Roman"/>
          <w:sz w:val="20"/>
          <w:szCs w:val="20"/>
        </w:rPr>
        <w:t xml:space="preserve"> предмету застави, підписана обома Сторонами</w:t>
      </w:r>
      <w:r w:rsidR="007B4711" w:rsidRPr="008628D8">
        <w:rPr>
          <w:rFonts w:ascii="Times New Roman" w:hAnsi="Times New Roman" w:cs="Times New Roman"/>
          <w:sz w:val="20"/>
          <w:szCs w:val="20"/>
        </w:rPr>
        <w:t>.</w:t>
      </w:r>
    </w:p>
    <w:p w14:paraId="44025874" w14:textId="77777777" w:rsidR="007906AE" w:rsidRPr="008628D8" w:rsidRDefault="00A91313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21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Дані, зазначені в Договорі, є конфіденційною інформацією та можуть бути розголошені виключно на підставах, передбачених </w:t>
      </w:r>
      <w:r w:rsidRPr="008628D8">
        <w:rPr>
          <w:rFonts w:ascii="Times New Roman" w:hAnsi="Times New Roman" w:cs="Times New Roman"/>
          <w:sz w:val="20"/>
          <w:szCs w:val="20"/>
        </w:rPr>
        <w:t xml:space="preserve">діючим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законодавством України. </w:t>
      </w:r>
    </w:p>
    <w:p w14:paraId="17D4267B" w14:textId="77777777" w:rsidR="007906AE" w:rsidRPr="008628D8" w:rsidRDefault="007906A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22.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Позичальник </w:t>
      </w:r>
      <w:r w:rsidR="005C30B4" w:rsidRPr="008628D8">
        <w:rPr>
          <w:rFonts w:ascii="Times New Roman" w:hAnsi="Times New Roman" w:cs="Times New Roman"/>
          <w:sz w:val="20"/>
          <w:szCs w:val="20"/>
        </w:rPr>
        <w:t xml:space="preserve">шляхом власноручного підпису на цьому Договорі підтверджує, що він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ознайомлений з </w:t>
      </w:r>
      <w:r w:rsidR="001974CE" w:rsidRPr="008628D8">
        <w:rPr>
          <w:rFonts w:ascii="Times New Roman" w:hAnsi="Times New Roman" w:cs="Times New Roman"/>
          <w:sz w:val="20"/>
          <w:szCs w:val="20"/>
        </w:rPr>
        <w:t>П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равилами надання </w:t>
      </w:r>
      <w:r w:rsidR="001E07A4" w:rsidRPr="008628D8">
        <w:rPr>
          <w:rFonts w:ascii="Times New Roman" w:hAnsi="Times New Roman" w:cs="Times New Roman"/>
          <w:sz w:val="20"/>
          <w:szCs w:val="20"/>
        </w:rPr>
        <w:t xml:space="preserve">коштів у позику, </w:t>
      </w:r>
      <w:r w:rsidR="00A91313" w:rsidRPr="008628D8">
        <w:rPr>
          <w:rFonts w:ascii="Times New Roman" w:hAnsi="Times New Roman" w:cs="Times New Roman"/>
          <w:sz w:val="20"/>
          <w:szCs w:val="20"/>
        </w:rPr>
        <w:t xml:space="preserve">зокрема </w:t>
      </w:r>
      <w:r w:rsidR="001E07A4" w:rsidRPr="008628D8">
        <w:rPr>
          <w:rFonts w:ascii="Times New Roman" w:hAnsi="Times New Roman" w:cs="Times New Roman"/>
          <w:sz w:val="20"/>
          <w:szCs w:val="20"/>
        </w:rPr>
        <w:t>на</w:t>
      </w:r>
      <w:r w:rsidR="005C30B4" w:rsidRPr="008628D8">
        <w:rPr>
          <w:rFonts w:ascii="Times New Roman" w:hAnsi="Times New Roman" w:cs="Times New Roman"/>
          <w:sz w:val="20"/>
          <w:szCs w:val="20"/>
        </w:rPr>
        <w:t xml:space="preserve"> умовах фінансового кредиту</w:t>
      </w:r>
      <w:r w:rsidR="009C707E" w:rsidRPr="008628D8">
        <w:rPr>
          <w:rFonts w:ascii="Times New Roman" w:hAnsi="Times New Roman" w:cs="Times New Roman"/>
          <w:sz w:val="20"/>
          <w:szCs w:val="20"/>
        </w:rPr>
        <w:t xml:space="preserve"> та застави</w:t>
      </w:r>
      <w:r w:rsidR="005C30B4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303E5F" w:rsidRPr="008628D8">
        <w:rPr>
          <w:rFonts w:ascii="Times New Roman" w:hAnsi="Times New Roman" w:cs="Times New Roman"/>
          <w:sz w:val="20"/>
          <w:szCs w:val="20"/>
        </w:rPr>
        <w:t>Кредитодавця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4E83E1" w14:textId="74D483E0" w:rsidR="007906AE" w:rsidRPr="008628D8" w:rsidRDefault="007906A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23.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Позичальник надає згоду на використання та обробку своїх персональних даних </w:t>
      </w:r>
      <w:r w:rsidR="00303E5F" w:rsidRPr="008628D8">
        <w:rPr>
          <w:rFonts w:ascii="Times New Roman" w:hAnsi="Times New Roman" w:cs="Times New Roman"/>
          <w:sz w:val="20"/>
          <w:szCs w:val="20"/>
        </w:rPr>
        <w:t xml:space="preserve">Кредитодавцем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виключно для підтвердження повноважень та виконання умов Договору. </w:t>
      </w:r>
    </w:p>
    <w:p w14:paraId="0B25ABE9" w14:textId="7711BD65" w:rsidR="007906AE" w:rsidRPr="008628D8" w:rsidRDefault="007906A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24.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Позичальник надає згоду на передачу своїх персональних даних третій особі виключно у рамках Закону України «Про захист персональних даних». </w:t>
      </w:r>
    </w:p>
    <w:p w14:paraId="03FFA2F2" w14:textId="59B4B102" w:rsidR="008A6664" w:rsidRPr="008628D8" w:rsidRDefault="007906A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25.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Інформація, зазначена в ч. 2 ст. 12 Закону України «Про фінансові послуги та державне регулювання ринків фінансових послуг» </w:t>
      </w:r>
      <w:r w:rsidR="005C30B4" w:rsidRPr="008628D8">
        <w:rPr>
          <w:rFonts w:ascii="Times New Roman" w:hAnsi="Times New Roman" w:cs="Times New Roman"/>
          <w:sz w:val="20"/>
          <w:szCs w:val="20"/>
        </w:rPr>
        <w:t>Позичальнику надана</w:t>
      </w:r>
      <w:r w:rsidRPr="008628D8">
        <w:rPr>
          <w:rFonts w:ascii="Times New Roman" w:hAnsi="Times New Roman" w:cs="Times New Roman"/>
          <w:sz w:val="20"/>
          <w:szCs w:val="20"/>
        </w:rPr>
        <w:t xml:space="preserve"> до укладання Договору</w:t>
      </w:r>
      <w:r w:rsidR="005C30B4" w:rsidRPr="008628D8">
        <w:rPr>
          <w:rFonts w:ascii="Times New Roman" w:hAnsi="Times New Roman" w:cs="Times New Roman"/>
          <w:sz w:val="20"/>
          <w:szCs w:val="20"/>
        </w:rPr>
        <w:t>.</w:t>
      </w:r>
    </w:p>
    <w:p w14:paraId="3CEC6881" w14:textId="78093ABA" w:rsidR="00C86B49" w:rsidRPr="008628D8" w:rsidRDefault="007906A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26</w:t>
      </w:r>
      <w:r w:rsidR="007B4711" w:rsidRPr="008628D8">
        <w:rPr>
          <w:rFonts w:ascii="Times New Roman" w:hAnsi="Times New Roman" w:cs="Times New Roman"/>
          <w:sz w:val="20"/>
          <w:szCs w:val="20"/>
        </w:rPr>
        <w:t xml:space="preserve">. </w:t>
      </w:r>
      <w:r w:rsidR="00C86B49" w:rsidRPr="008628D8">
        <w:rPr>
          <w:rFonts w:ascii="Times New Roman" w:hAnsi="Times New Roman" w:cs="Times New Roman"/>
          <w:sz w:val="20"/>
          <w:szCs w:val="20"/>
        </w:rPr>
        <w:t>Позичальник повідомлений про кримінальну відповідальність за ст. ст.190,</w:t>
      </w:r>
      <w:r w:rsidR="00C47690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C86B49" w:rsidRPr="008628D8">
        <w:rPr>
          <w:rFonts w:ascii="Times New Roman" w:hAnsi="Times New Roman" w:cs="Times New Roman"/>
          <w:sz w:val="20"/>
          <w:szCs w:val="20"/>
        </w:rPr>
        <w:t>222, 358 КК України, зокрема, за надання недостовірної інформації для отримання фінансового кредиту, подання підроблених документів для отримання фінансового кредиту.</w:t>
      </w:r>
    </w:p>
    <w:p w14:paraId="011AD0CB" w14:textId="0CE24BE3" w:rsidR="008A6664" w:rsidRPr="008628D8" w:rsidRDefault="007906AE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27</w:t>
      </w:r>
      <w:r w:rsidR="00DA7BDA" w:rsidRPr="008628D8">
        <w:rPr>
          <w:rFonts w:ascii="Times New Roman" w:hAnsi="Times New Roman" w:cs="Times New Roman"/>
          <w:sz w:val="20"/>
          <w:szCs w:val="20"/>
        </w:rPr>
        <w:t>.</w:t>
      </w:r>
      <w:r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DA7BDA" w:rsidRPr="008628D8">
        <w:rPr>
          <w:rFonts w:ascii="Times New Roman" w:hAnsi="Times New Roman" w:cs="Times New Roman"/>
          <w:sz w:val="20"/>
          <w:szCs w:val="20"/>
        </w:rPr>
        <w:t>З питань, які не в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регульовані Договором та Специфікацією, сторони керуються </w:t>
      </w:r>
      <w:r w:rsidRPr="008628D8">
        <w:rPr>
          <w:rFonts w:ascii="Times New Roman" w:hAnsi="Times New Roman" w:cs="Times New Roman"/>
          <w:sz w:val="20"/>
          <w:szCs w:val="20"/>
        </w:rPr>
        <w:t xml:space="preserve">діючим </w:t>
      </w:r>
      <w:r w:rsidR="008A6664" w:rsidRPr="008628D8">
        <w:rPr>
          <w:rFonts w:ascii="Times New Roman" w:hAnsi="Times New Roman" w:cs="Times New Roman"/>
          <w:sz w:val="20"/>
          <w:szCs w:val="20"/>
        </w:rPr>
        <w:t>законодавством України.</w:t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</w:p>
    <w:p w14:paraId="7D17209A" w14:textId="77777777" w:rsidR="007906AE" w:rsidRPr="008628D8" w:rsidRDefault="007B4711" w:rsidP="00A75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2</w:t>
      </w:r>
      <w:r w:rsidR="007906AE" w:rsidRPr="008628D8">
        <w:rPr>
          <w:rFonts w:ascii="Times New Roman" w:hAnsi="Times New Roman" w:cs="Times New Roman"/>
          <w:sz w:val="20"/>
          <w:szCs w:val="20"/>
        </w:rPr>
        <w:t>8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  <w:r w:rsidR="007906AE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Договір вважається укладеним з дати </w:t>
      </w:r>
      <w:r w:rsidR="007906AE" w:rsidRPr="008628D8">
        <w:rPr>
          <w:rFonts w:ascii="Times New Roman" w:hAnsi="Times New Roman" w:cs="Times New Roman"/>
          <w:sz w:val="20"/>
          <w:szCs w:val="20"/>
        </w:rPr>
        <w:t xml:space="preserve">його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підписання </w:t>
      </w:r>
      <w:r w:rsidR="00D44955" w:rsidRPr="008628D8">
        <w:rPr>
          <w:rFonts w:ascii="Times New Roman" w:hAnsi="Times New Roman" w:cs="Times New Roman"/>
          <w:sz w:val="20"/>
          <w:szCs w:val="20"/>
        </w:rPr>
        <w:t>Сторонами</w:t>
      </w:r>
      <w:r w:rsidR="007906AE" w:rsidRPr="008628D8">
        <w:rPr>
          <w:rFonts w:ascii="Times New Roman" w:hAnsi="Times New Roman" w:cs="Times New Roman"/>
          <w:sz w:val="20"/>
          <w:szCs w:val="20"/>
        </w:rPr>
        <w:t xml:space="preserve"> та діє </w:t>
      </w:r>
      <w:r w:rsidR="00E331EA" w:rsidRPr="008628D8">
        <w:rPr>
          <w:rFonts w:ascii="Times New Roman" w:hAnsi="Times New Roman" w:cs="Times New Roman"/>
          <w:sz w:val="20"/>
          <w:szCs w:val="20"/>
        </w:rPr>
        <w:t xml:space="preserve">до повного виконання Сторонами своїх </w:t>
      </w:r>
      <w:r w:rsidR="00303E5F" w:rsidRPr="008628D8">
        <w:rPr>
          <w:rFonts w:ascii="Times New Roman" w:hAnsi="Times New Roman" w:cs="Times New Roman"/>
          <w:sz w:val="20"/>
          <w:szCs w:val="20"/>
        </w:rPr>
        <w:t>зобов’язань за Договором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7CCE5A" w14:textId="77777777" w:rsidR="00AF37D2" w:rsidRPr="008628D8" w:rsidRDefault="007906AE" w:rsidP="00A75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29. </w:t>
      </w:r>
      <w:r w:rsidR="00E331EA" w:rsidRPr="008628D8">
        <w:rPr>
          <w:rFonts w:ascii="Times New Roman" w:hAnsi="Times New Roman" w:cs="Times New Roman"/>
          <w:sz w:val="20"/>
          <w:szCs w:val="20"/>
        </w:rPr>
        <w:t>Договір припиняється його належним</w:t>
      </w:r>
      <w:r w:rsidR="00345263" w:rsidRPr="008628D8">
        <w:rPr>
          <w:rFonts w:ascii="Times New Roman" w:hAnsi="Times New Roman" w:cs="Times New Roman"/>
          <w:sz w:val="20"/>
          <w:szCs w:val="20"/>
        </w:rPr>
        <w:t xml:space="preserve"> виконанням або з інших підстав,</w:t>
      </w:r>
      <w:r w:rsidR="00E331EA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345263" w:rsidRPr="008628D8">
        <w:rPr>
          <w:rFonts w:ascii="Times New Roman" w:hAnsi="Times New Roman" w:cs="Times New Roman"/>
          <w:sz w:val="20"/>
          <w:szCs w:val="20"/>
        </w:rPr>
        <w:t>в</w:t>
      </w:r>
      <w:r w:rsidR="00E331EA" w:rsidRPr="008628D8">
        <w:rPr>
          <w:rFonts w:ascii="Times New Roman" w:hAnsi="Times New Roman" w:cs="Times New Roman"/>
          <w:sz w:val="20"/>
          <w:szCs w:val="20"/>
        </w:rPr>
        <w:t>становлених</w:t>
      </w:r>
      <w:r w:rsidRPr="008628D8">
        <w:rPr>
          <w:rFonts w:ascii="Times New Roman" w:hAnsi="Times New Roman" w:cs="Times New Roman"/>
          <w:sz w:val="20"/>
          <w:szCs w:val="20"/>
        </w:rPr>
        <w:t xml:space="preserve"> чинним </w:t>
      </w:r>
      <w:r w:rsidR="00E331EA" w:rsidRPr="008628D8">
        <w:rPr>
          <w:rFonts w:ascii="Times New Roman" w:hAnsi="Times New Roman" w:cs="Times New Roman"/>
          <w:sz w:val="20"/>
          <w:szCs w:val="20"/>
        </w:rPr>
        <w:t>законодавством</w:t>
      </w:r>
      <w:r w:rsidRPr="008628D8">
        <w:rPr>
          <w:rFonts w:ascii="Times New Roman" w:hAnsi="Times New Roman" w:cs="Times New Roman"/>
          <w:sz w:val="20"/>
          <w:szCs w:val="20"/>
        </w:rPr>
        <w:t xml:space="preserve"> України</w:t>
      </w:r>
      <w:r w:rsidR="00E331EA" w:rsidRPr="008628D8">
        <w:rPr>
          <w:rFonts w:ascii="Times New Roman" w:hAnsi="Times New Roman" w:cs="Times New Roman"/>
          <w:sz w:val="20"/>
          <w:szCs w:val="20"/>
        </w:rPr>
        <w:t xml:space="preserve">. Договір може бути достроково розірваний </w:t>
      </w:r>
      <w:r w:rsidRPr="008628D8">
        <w:rPr>
          <w:rFonts w:ascii="Times New Roman" w:hAnsi="Times New Roman" w:cs="Times New Roman"/>
          <w:sz w:val="20"/>
          <w:szCs w:val="20"/>
        </w:rPr>
        <w:t xml:space="preserve">виключно </w:t>
      </w:r>
      <w:r w:rsidR="00E331EA" w:rsidRPr="008628D8">
        <w:rPr>
          <w:rFonts w:ascii="Times New Roman" w:hAnsi="Times New Roman" w:cs="Times New Roman"/>
          <w:sz w:val="20"/>
          <w:szCs w:val="20"/>
        </w:rPr>
        <w:t>за взаємною згодою Сторін</w:t>
      </w:r>
      <w:r w:rsidR="008A6664" w:rsidRPr="008628D8">
        <w:rPr>
          <w:rFonts w:ascii="Times New Roman" w:hAnsi="Times New Roman" w:cs="Times New Roman"/>
          <w:sz w:val="20"/>
          <w:szCs w:val="20"/>
        </w:rPr>
        <w:t>.</w:t>
      </w:r>
    </w:p>
    <w:p w14:paraId="75163E11" w14:textId="53957ACE" w:rsidR="00AF37D2" w:rsidRPr="008628D8" w:rsidRDefault="00AF37D2" w:rsidP="00A75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lastRenderedPageBreak/>
        <w:t>Позичальник має право розірвати Договір в односторонньому порядку або відмовитись від Договору протягом 14 (чотирнадцяти) днів з дня його укладання виключно у випадку повного погашення заборгованості за Договором (відсотків за кожний день прострочення сплати Кредиту, процентів за кожний день користування Кредитом та суми Кредиту).</w:t>
      </w:r>
    </w:p>
    <w:p w14:paraId="49C7E27F" w14:textId="715814B3" w:rsidR="00A75B18" w:rsidRPr="008628D8" w:rsidRDefault="007906AE" w:rsidP="00A7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30.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У разі </w:t>
      </w:r>
      <w:r w:rsidR="00E331EA" w:rsidRPr="008628D8">
        <w:rPr>
          <w:rFonts w:ascii="Times New Roman" w:hAnsi="Times New Roman" w:cs="Times New Roman"/>
          <w:sz w:val="20"/>
          <w:szCs w:val="20"/>
        </w:rPr>
        <w:t>здійсненн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я </w:t>
      </w:r>
      <w:r w:rsidRPr="008628D8">
        <w:rPr>
          <w:rFonts w:ascii="Times New Roman" w:hAnsi="Times New Roman" w:cs="Times New Roman"/>
          <w:sz w:val="20"/>
          <w:szCs w:val="20"/>
        </w:rPr>
        <w:t xml:space="preserve">задоволення вимог </w:t>
      </w:r>
      <w:r w:rsidR="00303E5F" w:rsidRPr="008628D8">
        <w:rPr>
          <w:rFonts w:ascii="Times New Roman" w:hAnsi="Times New Roman" w:cs="Times New Roman"/>
          <w:sz w:val="20"/>
          <w:szCs w:val="20"/>
        </w:rPr>
        <w:t>Кредитодавц</w:t>
      </w:r>
      <w:r w:rsidRPr="008628D8">
        <w:rPr>
          <w:rFonts w:ascii="Times New Roman" w:hAnsi="Times New Roman" w:cs="Times New Roman"/>
          <w:sz w:val="20"/>
          <w:szCs w:val="20"/>
        </w:rPr>
        <w:t xml:space="preserve">я за рахунок майна, </w:t>
      </w:r>
      <w:r w:rsidR="00303E5F" w:rsidRPr="008628D8">
        <w:rPr>
          <w:rFonts w:ascii="Times New Roman" w:hAnsi="Times New Roman" w:cs="Times New Roman"/>
          <w:sz w:val="20"/>
          <w:szCs w:val="20"/>
        </w:rPr>
        <w:t>що є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предмет</w:t>
      </w:r>
      <w:r w:rsidR="00303E5F" w:rsidRPr="008628D8">
        <w:rPr>
          <w:rFonts w:ascii="Times New Roman" w:hAnsi="Times New Roman" w:cs="Times New Roman"/>
          <w:sz w:val="20"/>
          <w:szCs w:val="20"/>
        </w:rPr>
        <w:t>ом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 застави</w:t>
      </w:r>
      <w:r w:rsidR="00303E5F" w:rsidRPr="008628D8">
        <w:rPr>
          <w:rFonts w:ascii="Times New Roman" w:hAnsi="Times New Roman" w:cs="Times New Roman"/>
          <w:sz w:val="20"/>
          <w:szCs w:val="20"/>
        </w:rPr>
        <w:t xml:space="preserve"> за Догов</w:t>
      </w:r>
      <w:r w:rsidRPr="008628D8">
        <w:rPr>
          <w:rFonts w:ascii="Times New Roman" w:hAnsi="Times New Roman" w:cs="Times New Roman"/>
          <w:sz w:val="20"/>
          <w:szCs w:val="20"/>
        </w:rPr>
        <w:t>о</w:t>
      </w:r>
      <w:r w:rsidR="00303E5F" w:rsidRPr="008628D8">
        <w:rPr>
          <w:rFonts w:ascii="Times New Roman" w:hAnsi="Times New Roman" w:cs="Times New Roman"/>
          <w:sz w:val="20"/>
          <w:szCs w:val="20"/>
        </w:rPr>
        <w:t>ром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, зобов'язання Позичальника вважаються повністю виконаними, а Договір </w:t>
      </w:r>
      <w:r w:rsidR="00345263" w:rsidRPr="008628D8">
        <w:rPr>
          <w:rFonts w:ascii="Times New Roman" w:hAnsi="Times New Roman" w:cs="Times New Roman"/>
          <w:sz w:val="20"/>
          <w:szCs w:val="20"/>
        </w:rPr>
        <w:t xml:space="preserve">- </w:t>
      </w:r>
      <w:r w:rsidR="008A6664" w:rsidRPr="008628D8">
        <w:rPr>
          <w:rFonts w:ascii="Times New Roman" w:hAnsi="Times New Roman" w:cs="Times New Roman"/>
          <w:sz w:val="20"/>
          <w:szCs w:val="20"/>
        </w:rPr>
        <w:t xml:space="preserve">припиненим. </w:t>
      </w:r>
      <w:r w:rsidR="00A75B18" w:rsidRPr="008628D8">
        <w:rPr>
          <w:rFonts w:ascii="Times New Roman" w:hAnsi="Times New Roman" w:cs="Times New Roman"/>
          <w:sz w:val="20"/>
          <w:szCs w:val="20"/>
        </w:rPr>
        <w:t>З</w:t>
      </w:r>
      <w:r w:rsidR="00A75B18" w:rsidRPr="008628D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обов’язання </w:t>
      </w:r>
      <w:r w:rsidR="00730B4A" w:rsidRPr="008628D8">
        <w:rPr>
          <w:rFonts w:ascii="Times New Roman" w:hAnsi="Times New Roman" w:cs="Times New Roman"/>
          <w:sz w:val="20"/>
          <w:szCs w:val="20"/>
        </w:rPr>
        <w:t>Позичальника (Заст</w:t>
      </w:r>
      <w:r w:rsidR="00FB1F07" w:rsidRPr="008628D8">
        <w:rPr>
          <w:rFonts w:ascii="Times New Roman" w:hAnsi="Times New Roman" w:cs="Times New Roman"/>
          <w:sz w:val="20"/>
          <w:szCs w:val="20"/>
        </w:rPr>
        <w:t>а</w:t>
      </w:r>
      <w:r w:rsidR="00730B4A" w:rsidRPr="008628D8">
        <w:rPr>
          <w:rFonts w:ascii="Times New Roman" w:hAnsi="Times New Roman" w:cs="Times New Roman"/>
          <w:sz w:val="20"/>
          <w:szCs w:val="20"/>
        </w:rPr>
        <w:t>водавця)</w:t>
      </w:r>
      <w:r w:rsidR="00C31B79"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A75B18" w:rsidRPr="008628D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обмежуються вартістю предмета застави</w:t>
      </w:r>
      <w:r w:rsidR="00730B4A" w:rsidRPr="008628D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</w:p>
    <w:p w14:paraId="60D5EFAF" w14:textId="02E3789F" w:rsidR="00B426B3" w:rsidRPr="008628D8" w:rsidRDefault="00B426B3" w:rsidP="00A75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31. Кредитодавець несе відповідальність за невиконання або неналежне виконання умов Договору згідно чинного законодавства України. Кредитодавець зобов'язаний виконувати вимоги ЗУ "Про захист прав споживачів".</w:t>
      </w:r>
    </w:p>
    <w:p w14:paraId="6B971977" w14:textId="5E352F99" w:rsidR="00A15CE9" w:rsidRPr="008628D8" w:rsidRDefault="00A15CE9" w:rsidP="00A75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32. </w:t>
      </w:r>
      <w:r w:rsidRPr="008628D8">
        <w:rPr>
          <w:rFonts w:ascii="Times New Roman" w:hAnsi="Times New Roman" w:cs="Times New Roman"/>
          <w:bCs/>
          <w:sz w:val="20"/>
          <w:szCs w:val="20"/>
        </w:rPr>
        <w:t>Будь-які пропозиції Позичальнику  про зміну істотних умов Договору здійснюються протягом 10</w:t>
      </w:r>
      <w:r w:rsidRPr="008628D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(десяти)</w:t>
      </w:r>
      <w:r w:rsidRPr="008628D8">
        <w:rPr>
          <w:rFonts w:ascii="Times New Roman" w:hAnsi="Times New Roman" w:cs="Times New Roman"/>
          <w:bCs/>
          <w:sz w:val="20"/>
          <w:szCs w:val="20"/>
        </w:rPr>
        <w:t xml:space="preserve"> днів з дати його укладання, шляхом направлення Кредитодавцем Позичальнику повідомлення у спосіб, що дає змогу встановити дату відправлення такого повідомлення</w:t>
      </w:r>
      <w:r w:rsidRPr="008628D8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</w:p>
    <w:p w14:paraId="15662BF9" w14:textId="21CAA992" w:rsidR="00B426B3" w:rsidRPr="008628D8" w:rsidRDefault="00B426B3" w:rsidP="00197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3</w:t>
      </w:r>
      <w:r w:rsidR="00A15CE9" w:rsidRPr="008628D8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7B4711" w:rsidRPr="008628D8">
        <w:rPr>
          <w:rFonts w:ascii="Times New Roman" w:hAnsi="Times New Roman" w:cs="Times New Roman"/>
          <w:sz w:val="20"/>
          <w:szCs w:val="20"/>
        </w:rPr>
        <w:t>.</w:t>
      </w:r>
      <w:r w:rsidRPr="008628D8">
        <w:rPr>
          <w:rFonts w:ascii="Times New Roman" w:hAnsi="Times New Roman" w:cs="Times New Roman"/>
          <w:sz w:val="20"/>
          <w:szCs w:val="20"/>
        </w:rPr>
        <w:t xml:space="preserve"> </w:t>
      </w:r>
      <w:r w:rsidR="001974CE" w:rsidRPr="008628D8">
        <w:rPr>
          <w:rFonts w:ascii="Times New Roman" w:hAnsi="Times New Roman" w:cs="Times New Roman"/>
          <w:sz w:val="20"/>
          <w:szCs w:val="20"/>
        </w:rPr>
        <w:t xml:space="preserve">Листування між Сторонами Договору здійснюється за адресами, </w:t>
      </w:r>
      <w:r w:rsidR="00F42A26" w:rsidRPr="008628D8">
        <w:rPr>
          <w:rFonts w:ascii="Times New Roman" w:hAnsi="Times New Roman" w:cs="Times New Roman"/>
          <w:sz w:val="20"/>
          <w:szCs w:val="20"/>
        </w:rPr>
        <w:t>зокрема</w:t>
      </w:r>
      <w:r w:rsidR="001974CE" w:rsidRPr="008628D8">
        <w:rPr>
          <w:rFonts w:ascii="Times New Roman" w:hAnsi="Times New Roman" w:cs="Times New Roman"/>
          <w:sz w:val="20"/>
          <w:szCs w:val="20"/>
        </w:rPr>
        <w:t xml:space="preserve"> електронними, зазначеними в </w:t>
      </w:r>
      <w:r w:rsidR="00D82FBC" w:rsidRPr="008628D8">
        <w:rPr>
          <w:rFonts w:ascii="Times New Roman" w:hAnsi="Times New Roman" w:cs="Times New Roman"/>
          <w:sz w:val="20"/>
          <w:szCs w:val="20"/>
        </w:rPr>
        <w:t xml:space="preserve">цьому Договорі </w:t>
      </w:r>
      <w:r w:rsidR="001974CE" w:rsidRPr="008628D8">
        <w:rPr>
          <w:rFonts w:ascii="Times New Roman" w:hAnsi="Times New Roman" w:cs="Times New Roman"/>
          <w:sz w:val="20"/>
          <w:szCs w:val="20"/>
        </w:rPr>
        <w:t xml:space="preserve">та/або за іншими адресами, </w:t>
      </w:r>
      <w:r w:rsidR="00D82FBC" w:rsidRPr="008628D8">
        <w:rPr>
          <w:rFonts w:ascii="Times New Roman" w:hAnsi="Times New Roman" w:cs="Times New Roman"/>
          <w:sz w:val="20"/>
          <w:szCs w:val="20"/>
        </w:rPr>
        <w:t xml:space="preserve">про які Сторони повідомили одна одну в письмовому вигляді.  </w:t>
      </w:r>
      <w:r w:rsidR="001974CE" w:rsidRPr="008628D8">
        <w:rPr>
          <w:rFonts w:ascii="Times New Roman" w:hAnsi="Times New Roman" w:cs="Times New Roman"/>
          <w:sz w:val="20"/>
          <w:szCs w:val="20"/>
        </w:rPr>
        <w:t xml:space="preserve">Позичальник надає свою згоду на отримання від </w:t>
      </w:r>
      <w:r w:rsidR="00FB1F07" w:rsidRPr="008628D8">
        <w:rPr>
          <w:rFonts w:ascii="Times New Roman" w:hAnsi="Times New Roman" w:cs="Times New Roman"/>
          <w:sz w:val="20"/>
          <w:szCs w:val="20"/>
        </w:rPr>
        <w:t>Кредит</w:t>
      </w:r>
      <w:r w:rsidR="001974CE" w:rsidRPr="008628D8">
        <w:rPr>
          <w:rFonts w:ascii="Times New Roman" w:hAnsi="Times New Roman" w:cs="Times New Roman"/>
          <w:sz w:val="20"/>
          <w:szCs w:val="20"/>
        </w:rPr>
        <w:t>одавця повідомлення/листування у вигляді СМС-повідомлень за допомогою мобільного зв’язку, які також вважаються належним повідомленням/листуванням за Договором.</w:t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</w:p>
    <w:p w14:paraId="5CAF4E57" w14:textId="0D28B0C8" w:rsidR="008A6664" w:rsidRPr="008628D8" w:rsidRDefault="00B426B3" w:rsidP="00197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3</w:t>
      </w:r>
      <w:r w:rsidR="00A15CE9" w:rsidRPr="008628D8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8628D8">
        <w:rPr>
          <w:rFonts w:ascii="Times New Roman" w:hAnsi="Times New Roman" w:cs="Times New Roman"/>
          <w:sz w:val="20"/>
          <w:szCs w:val="20"/>
        </w:rPr>
        <w:t>. Договір укладено на підставі та у відповідності до Правил надання коштів у позику, зокрема на умовах фінансового кредиту та застави Кредитодавця, у двох автентичних примірниках, які мають однакову юридичну силу – по одному для кожної із Сторін. Будь-які зміни до Договору набувають чинності з моменту їх підписання Сторонами.</w:t>
      </w:r>
      <w:r w:rsidR="008A6664" w:rsidRPr="008628D8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5"/>
        <w:tblpPr w:leftFromText="180" w:rightFromText="180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F0A01" w:rsidRPr="008628D8" w14:paraId="75330932" w14:textId="77777777" w:rsidTr="003A1E4C">
        <w:tc>
          <w:tcPr>
            <w:tcW w:w="5098" w:type="dxa"/>
          </w:tcPr>
          <w:p w14:paraId="4C5D4489" w14:textId="1D538930" w:rsidR="003A1E4C" w:rsidRPr="008628D8" w:rsidRDefault="006973E7" w:rsidP="003A1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b/>
                <w:sz w:val="20"/>
                <w:szCs w:val="20"/>
              </w:rPr>
              <w:t>КРЕДИТОДАВЕЦЬ</w:t>
            </w:r>
          </w:p>
        </w:tc>
        <w:tc>
          <w:tcPr>
            <w:tcW w:w="5098" w:type="dxa"/>
          </w:tcPr>
          <w:p w14:paraId="311B08F2" w14:textId="77777777" w:rsidR="003A1E4C" w:rsidRPr="008628D8" w:rsidRDefault="003A1E4C" w:rsidP="003A1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b/>
                <w:sz w:val="20"/>
                <w:szCs w:val="20"/>
              </w:rPr>
              <w:t>ПОЗИЧАЛЬНИК</w:t>
            </w:r>
          </w:p>
        </w:tc>
      </w:tr>
      <w:tr w:rsidR="00BF0A01" w:rsidRPr="008628D8" w14:paraId="77F4D187" w14:textId="77777777" w:rsidTr="003A1E4C">
        <w:tc>
          <w:tcPr>
            <w:tcW w:w="5098" w:type="dxa"/>
          </w:tcPr>
          <w:p w14:paraId="41F4C8D6" w14:textId="52C96F76" w:rsidR="003A1E4C" w:rsidRPr="008628D8" w:rsidRDefault="003A1E4C" w:rsidP="003A1E4C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ПТ </w:t>
            </w:r>
            <w:r w:rsidR="000044AA"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«ЛОМБАРД </w:t>
            </w:r>
            <w:r w:rsidR="007B4711" w:rsidRPr="008628D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82FBC" w:rsidRPr="008628D8">
              <w:rPr>
                <w:rFonts w:ascii="Times New Roman" w:hAnsi="Times New Roman" w:cs="Times New Roman"/>
                <w:sz w:val="20"/>
                <w:szCs w:val="20"/>
              </w:rPr>
              <w:t>ПЕРШИЙ</w:t>
            </w:r>
            <w:r w:rsidR="007B4711" w:rsidRPr="008628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3340D"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6B3" w:rsidRPr="008628D8"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</w:t>
            </w:r>
            <w:r w:rsidR="00D82FBC"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6B3" w:rsidRPr="008628D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82FBC" w:rsidRPr="008628D8">
              <w:rPr>
                <w:rFonts w:ascii="Times New Roman" w:hAnsi="Times New Roman" w:cs="Times New Roman"/>
                <w:sz w:val="20"/>
                <w:szCs w:val="20"/>
              </w:rPr>
              <w:t>МІКРОФІНАНС» І КОМПАНІЯ</w:t>
            </w:r>
            <w:r w:rsidR="00AC6EA4" w:rsidRPr="008628D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CBDC779" w14:textId="77777777" w:rsidR="00702EAB" w:rsidRPr="008628D8" w:rsidRDefault="00B426B3" w:rsidP="00B426B3">
            <w:pPr>
              <w:tabs>
                <w:tab w:val="left" w:pos="10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Юридична адреса: 69035, Запорізька обл., м. Запоріжжя, вул. Рекордна, буд. 26Г; </w:t>
            </w:r>
          </w:p>
          <w:p w14:paraId="2028907F" w14:textId="35381A08" w:rsidR="00702EAB" w:rsidRPr="008628D8" w:rsidRDefault="0043340D" w:rsidP="00B426B3">
            <w:pPr>
              <w:tabs>
                <w:tab w:val="left" w:pos="10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Адреса відокремленого підрозділу</w:t>
            </w:r>
            <w:r w:rsidR="00B426B3"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B426B3"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EE5EBBB" w14:textId="69792F32" w:rsidR="00195AD9" w:rsidRPr="008628D8" w:rsidRDefault="00B426B3" w:rsidP="00195AD9">
            <w:pPr>
              <w:tabs>
                <w:tab w:val="left" w:pos="109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ЄДРПОУ 41589168; Дата запису: 12.09.2017</w:t>
            </w:r>
            <w:r w:rsidR="0043340D"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Номер запису: 1 103 102 0000 043404, </w:t>
            </w:r>
            <w:r w:rsidR="00195AD9" w:rsidRPr="00862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6A6879" w14:textId="4DA94835" w:rsidR="00195AD9" w:rsidRPr="008628D8" w:rsidRDefault="00195AD9" w:rsidP="00195AD9">
            <w:pPr>
              <w:tabs>
                <w:tab w:val="left" w:pos="10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/р UA383133990000026500055700427 в ПАТ КБ</w:t>
            </w:r>
            <w:r w:rsidR="00EB69E9"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«Приватбанк» МФО 313399 код банку 14360570</w:t>
            </w:r>
          </w:p>
          <w:p w14:paraId="797AEF32" w14:textId="115CA998" w:rsidR="003A1E4C" w:rsidRPr="008628D8" w:rsidRDefault="004B1213" w:rsidP="0043340D">
            <w:pPr>
              <w:tabs>
                <w:tab w:val="left" w:pos="10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Представник за довіреністю ____________________</w:t>
            </w:r>
            <w:r w:rsidR="003A1E4C"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40D"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="0043340D"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3A1E4C" w:rsidRPr="008628D8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6FC685A7" w14:textId="4A3BC899" w:rsidR="003A1E4C" w:rsidRPr="008628D8" w:rsidRDefault="0043340D" w:rsidP="001B0FF8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                     </w:t>
            </w:r>
            <w:r w:rsidR="003A1E4C" w:rsidRPr="008628D8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  <w:r w:rsidRPr="008628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</w:t>
            </w:r>
          </w:p>
        </w:tc>
        <w:tc>
          <w:tcPr>
            <w:tcW w:w="5098" w:type="dxa"/>
          </w:tcPr>
          <w:p w14:paraId="2E02399A" w14:textId="61C7C994" w:rsidR="003A1E4C" w:rsidRPr="008628D8" w:rsidRDefault="00322158" w:rsidP="00EB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  <w:r w:rsidR="003A1E4C" w:rsidRPr="008628D8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68716E63" w14:textId="42183234" w:rsidR="00322158" w:rsidRPr="008628D8" w:rsidRDefault="00322158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РНОКПП _______________________</w:t>
            </w:r>
          </w:p>
          <w:p w14:paraId="20A3F667" w14:textId="1E8AD6F7" w:rsidR="00322158" w:rsidRPr="008628D8" w:rsidRDefault="00322158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Адреса реєстрації_______________</w:t>
            </w:r>
          </w:p>
          <w:p w14:paraId="26688C02" w14:textId="08268ECE" w:rsidR="003A1E4C" w:rsidRPr="008628D8" w:rsidRDefault="00322158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Фактичне місце </w:t>
            </w:r>
            <w:r w:rsidR="003A1E4C" w:rsidRPr="008628D8">
              <w:rPr>
                <w:rFonts w:ascii="Times New Roman" w:hAnsi="Times New Roman" w:cs="Times New Roman"/>
                <w:sz w:val="20"/>
                <w:szCs w:val="20"/>
              </w:rPr>
              <w:t>прож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ивання____________</w:t>
            </w:r>
          </w:p>
          <w:p w14:paraId="20707246" w14:textId="14DCAACB" w:rsidR="00D82FBC" w:rsidRPr="008628D8" w:rsidRDefault="00D82FBC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14:paraId="4A413127" w14:textId="1AA916FD" w:rsidR="00322158" w:rsidRPr="008628D8" w:rsidRDefault="00322158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Документ, що посвідчує особу (</w:t>
            </w:r>
            <w:r w:rsidR="00FB0511" w:rsidRPr="008628D8">
              <w:rPr>
                <w:rFonts w:ascii="Times New Roman" w:hAnsi="Times New Roman" w:cs="Times New Roman"/>
                <w:sz w:val="20"/>
                <w:szCs w:val="20"/>
              </w:rPr>
              <w:t>номер,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0511" w:rsidRPr="008628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ерія, дата та орган видачі):_____________</w:t>
            </w:r>
          </w:p>
          <w:p w14:paraId="13CFF202" w14:textId="77777777" w:rsidR="003A1E4C" w:rsidRPr="008628D8" w:rsidRDefault="003A1E4C" w:rsidP="00EB6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133E4" w14:textId="7061444C" w:rsidR="003A1E4C" w:rsidRPr="008628D8" w:rsidRDefault="003A1E4C" w:rsidP="00433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4BE0539F" w14:textId="77777777" w:rsidR="003A1E4C" w:rsidRPr="008628D8" w:rsidRDefault="003A1E4C" w:rsidP="003A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8D8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45C1868B" w14:textId="106E5B51" w:rsidR="00620922" w:rsidRPr="008628D8" w:rsidRDefault="00B426B3" w:rsidP="009C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3</w:t>
      </w:r>
      <w:r w:rsidR="00A15CE9" w:rsidRPr="008628D8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7B4711" w:rsidRPr="008628D8">
        <w:rPr>
          <w:rFonts w:ascii="Times New Roman" w:hAnsi="Times New Roman" w:cs="Times New Roman"/>
          <w:sz w:val="20"/>
          <w:szCs w:val="20"/>
        </w:rPr>
        <w:t>.</w:t>
      </w:r>
      <w:r w:rsidRPr="008628D8">
        <w:rPr>
          <w:rFonts w:ascii="Times New Roman" w:hAnsi="Times New Roman" w:cs="Times New Roman"/>
          <w:sz w:val="20"/>
          <w:szCs w:val="20"/>
        </w:rPr>
        <w:t xml:space="preserve"> Реквізити та п</w:t>
      </w:r>
      <w:r w:rsidR="008A6664" w:rsidRPr="008628D8">
        <w:rPr>
          <w:rFonts w:ascii="Times New Roman" w:hAnsi="Times New Roman" w:cs="Times New Roman"/>
          <w:sz w:val="20"/>
          <w:szCs w:val="20"/>
        </w:rPr>
        <w:t>ідписи сторін:</w:t>
      </w:r>
    </w:p>
    <w:p w14:paraId="6CF4BC5B" w14:textId="77777777" w:rsidR="00B426B3" w:rsidRPr="008628D8" w:rsidRDefault="00B426B3" w:rsidP="00B426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8D8">
        <w:rPr>
          <w:rFonts w:ascii="Times New Roman" w:hAnsi="Times New Roman" w:cs="Times New Roman"/>
          <w:b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03EAE41A" w14:textId="77777777" w:rsidR="00B426B3" w:rsidRPr="008628D8" w:rsidRDefault="00B426B3" w:rsidP="00B426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8D8">
        <w:rPr>
          <w:rFonts w:ascii="Times New Roman" w:hAnsi="Times New Roman" w:cs="Times New Roman"/>
          <w:b/>
          <w:sz w:val="20"/>
          <w:szCs w:val="20"/>
        </w:rPr>
        <w:t>Лінія відриву</w:t>
      </w:r>
    </w:p>
    <w:p w14:paraId="1E12B61F" w14:textId="46515E21" w:rsidR="00B426B3" w:rsidRPr="008628D8" w:rsidRDefault="00B426B3" w:rsidP="00B426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>Цим підписом засвідчую, що примірник укладеного Договору фінансового кредиту та застави № ___ від _______ мені надано до початку надання фінансової послуги.</w:t>
      </w:r>
    </w:p>
    <w:p w14:paraId="3E2FB8D2" w14:textId="7D982996" w:rsidR="00B426B3" w:rsidRPr="008628D8" w:rsidRDefault="00B426B3" w:rsidP="00B426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D8">
        <w:rPr>
          <w:rFonts w:ascii="Times New Roman" w:hAnsi="Times New Roman" w:cs="Times New Roman"/>
          <w:sz w:val="20"/>
          <w:szCs w:val="20"/>
        </w:rPr>
        <w:t xml:space="preserve"> _____________________ (підпис)                                       ПІБ Позичальника</w:t>
      </w:r>
    </w:p>
    <w:sectPr w:rsidR="00B426B3" w:rsidRPr="008628D8" w:rsidSect="008628D8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515F"/>
    <w:multiLevelType w:val="hybridMultilevel"/>
    <w:tmpl w:val="CEBE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28"/>
    <w:rsid w:val="000044AA"/>
    <w:rsid w:val="0001569D"/>
    <w:rsid w:val="00022F9E"/>
    <w:rsid w:val="00027756"/>
    <w:rsid w:val="00051880"/>
    <w:rsid w:val="0005385A"/>
    <w:rsid w:val="000A4E41"/>
    <w:rsid w:val="000B5B99"/>
    <w:rsid w:val="000C381B"/>
    <w:rsid w:val="000F5765"/>
    <w:rsid w:val="00102BA4"/>
    <w:rsid w:val="001070E7"/>
    <w:rsid w:val="00114FB5"/>
    <w:rsid w:val="00145206"/>
    <w:rsid w:val="00151A3F"/>
    <w:rsid w:val="00186357"/>
    <w:rsid w:val="00195125"/>
    <w:rsid w:val="00195AD9"/>
    <w:rsid w:val="001974CE"/>
    <w:rsid w:val="001B0FF8"/>
    <w:rsid w:val="001E07A4"/>
    <w:rsid w:val="00204895"/>
    <w:rsid w:val="00222266"/>
    <w:rsid w:val="00232031"/>
    <w:rsid w:val="00235A89"/>
    <w:rsid w:val="00235B71"/>
    <w:rsid w:val="00242FCB"/>
    <w:rsid w:val="00243A8C"/>
    <w:rsid w:val="00244ACB"/>
    <w:rsid w:val="0026552F"/>
    <w:rsid w:val="00284020"/>
    <w:rsid w:val="002B478B"/>
    <w:rsid w:val="002D3F28"/>
    <w:rsid w:val="002D520C"/>
    <w:rsid w:val="002D665D"/>
    <w:rsid w:val="002F105A"/>
    <w:rsid w:val="002F6476"/>
    <w:rsid w:val="00303E5F"/>
    <w:rsid w:val="00310B53"/>
    <w:rsid w:val="003122FC"/>
    <w:rsid w:val="00322158"/>
    <w:rsid w:val="00345263"/>
    <w:rsid w:val="00370A8C"/>
    <w:rsid w:val="00372AD2"/>
    <w:rsid w:val="00387E3A"/>
    <w:rsid w:val="003A1E4C"/>
    <w:rsid w:val="003A37AA"/>
    <w:rsid w:val="003E1888"/>
    <w:rsid w:val="004314F0"/>
    <w:rsid w:val="0043340D"/>
    <w:rsid w:val="0044458D"/>
    <w:rsid w:val="00487D7F"/>
    <w:rsid w:val="00496F10"/>
    <w:rsid w:val="004B0E64"/>
    <w:rsid w:val="004B1213"/>
    <w:rsid w:val="004E2B42"/>
    <w:rsid w:val="004E6895"/>
    <w:rsid w:val="005245C0"/>
    <w:rsid w:val="00552D8D"/>
    <w:rsid w:val="00553340"/>
    <w:rsid w:val="005730A2"/>
    <w:rsid w:val="005B746C"/>
    <w:rsid w:val="005C30B4"/>
    <w:rsid w:val="005D7D72"/>
    <w:rsid w:val="005F2C10"/>
    <w:rsid w:val="005F4CB6"/>
    <w:rsid w:val="006034B9"/>
    <w:rsid w:val="0060543B"/>
    <w:rsid w:val="00620922"/>
    <w:rsid w:val="00661A3C"/>
    <w:rsid w:val="006918D7"/>
    <w:rsid w:val="00693D1B"/>
    <w:rsid w:val="006973E7"/>
    <w:rsid w:val="006C585A"/>
    <w:rsid w:val="006D5C5D"/>
    <w:rsid w:val="00702EAB"/>
    <w:rsid w:val="00705D4A"/>
    <w:rsid w:val="00707D4C"/>
    <w:rsid w:val="007307DA"/>
    <w:rsid w:val="00730B4A"/>
    <w:rsid w:val="007370A8"/>
    <w:rsid w:val="007472CE"/>
    <w:rsid w:val="00750FB2"/>
    <w:rsid w:val="00751D75"/>
    <w:rsid w:val="00756123"/>
    <w:rsid w:val="007906AE"/>
    <w:rsid w:val="007B3987"/>
    <w:rsid w:val="007B4711"/>
    <w:rsid w:val="007C6BA7"/>
    <w:rsid w:val="007E7E53"/>
    <w:rsid w:val="007F607F"/>
    <w:rsid w:val="00830047"/>
    <w:rsid w:val="008465FB"/>
    <w:rsid w:val="008466C8"/>
    <w:rsid w:val="008628D8"/>
    <w:rsid w:val="00864251"/>
    <w:rsid w:val="008867B3"/>
    <w:rsid w:val="00886C15"/>
    <w:rsid w:val="00891D79"/>
    <w:rsid w:val="008A6664"/>
    <w:rsid w:val="008D0D2F"/>
    <w:rsid w:val="00966100"/>
    <w:rsid w:val="00972CE2"/>
    <w:rsid w:val="009778C2"/>
    <w:rsid w:val="0099076D"/>
    <w:rsid w:val="009A4746"/>
    <w:rsid w:val="009C10FF"/>
    <w:rsid w:val="009C707E"/>
    <w:rsid w:val="009D2F2D"/>
    <w:rsid w:val="009D41DE"/>
    <w:rsid w:val="009E069E"/>
    <w:rsid w:val="009E50C7"/>
    <w:rsid w:val="00A15CE9"/>
    <w:rsid w:val="00A20AE6"/>
    <w:rsid w:val="00A2193B"/>
    <w:rsid w:val="00A31BFD"/>
    <w:rsid w:val="00A3545D"/>
    <w:rsid w:val="00A53632"/>
    <w:rsid w:val="00A609B9"/>
    <w:rsid w:val="00A75B18"/>
    <w:rsid w:val="00A8117D"/>
    <w:rsid w:val="00A91313"/>
    <w:rsid w:val="00AA1864"/>
    <w:rsid w:val="00AB2485"/>
    <w:rsid w:val="00AC41C3"/>
    <w:rsid w:val="00AC6EA4"/>
    <w:rsid w:val="00AF37D2"/>
    <w:rsid w:val="00B039D3"/>
    <w:rsid w:val="00B426B3"/>
    <w:rsid w:val="00B43DDE"/>
    <w:rsid w:val="00BB473C"/>
    <w:rsid w:val="00BE3F24"/>
    <w:rsid w:val="00BF0A01"/>
    <w:rsid w:val="00C00191"/>
    <w:rsid w:val="00C31B79"/>
    <w:rsid w:val="00C47690"/>
    <w:rsid w:val="00C86B49"/>
    <w:rsid w:val="00CA3014"/>
    <w:rsid w:val="00CC7437"/>
    <w:rsid w:val="00CE389D"/>
    <w:rsid w:val="00CE4EE8"/>
    <w:rsid w:val="00D024A0"/>
    <w:rsid w:val="00D05DE4"/>
    <w:rsid w:val="00D06FF0"/>
    <w:rsid w:val="00D1265F"/>
    <w:rsid w:val="00D44955"/>
    <w:rsid w:val="00D82FBC"/>
    <w:rsid w:val="00DA7BDA"/>
    <w:rsid w:val="00DF3828"/>
    <w:rsid w:val="00DF3DBF"/>
    <w:rsid w:val="00E10DF9"/>
    <w:rsid w:val="00E320D1"/>
    <w:rsid w:val="00E331EA"/>
    <w:rsid w:val="00E47D32"/>
    <w:rsid w:val="00E67531"/>
    <w:rsid w:val="00E75408"/>
    <w:rsid w:val="00E7610A"/>
    <w:rsid w:val="00E95E46"/>
    <w:rsid w:val="00EB69E9"/>
    <w:rsid w:val="00EB78F6"/>
    <w:rsid w:val="00ED3D89"/>
    <w:rsid w:val="00ED437A"/>
    <w:rsid w:val="00EF291E"/>
    <w:rsid w:val="00EF77AE"/>
    <w:rsid w:val="00EF7CE7"/>
    <w:rsid w:val="00F12E54"/>
    <w:rsid w:val="00F21373"/>
    <w:rsid w:val="00F260A4"/>
    <w:rsid w:val="00F402EA"/>
    <w:rsid w:val="00F42A26"/>
    <w:rsid w:val="00F57525"/>
    <w:rsid w:val="00F73F73"/>
    <w:rsid w:val="00FA2784"/>
    <w:rsid w:val="00FB0511"/>
    <w:rsid w:val="00FB1F07"/>
    <w:rsid w:val="00FE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99B"/>
  <w15:docId w15:val="{73CB0424-128B-45F1-A496-B3A2AF2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8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6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5A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5A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5A8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5A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5A89"/>
    <w:rPr>
      <w:b/>
      <w:bCs/>
      <w:sz w:val="20"/>
      <w:szCs w:val="20"/>
      <w:lang w:val="uk-UA"/>
    </w:rPr>
  </w:style>
  <w:style w:type="paragraph" w:styleId="ab">
    <w:name w:val="List Paragraph"/>
    <w:basedOn w:val="a"/>
    <w:uiPriority w:val="34"/>
    <w:qFormat/>
    <w:rsid w:val="006973E7"/>
    <w:pPr>
      <w:ind w:left="720"/>
      <w:contextualSpacing/>
    </w:pPr>
    <w:rPr>
      <w:lang w:val="ru-RU"/>
    </w:rPr>
  </w:style>
  <w:style w:type="character" w:styleId="ac">
    <w:name w:val="Hyperlink"/>
    <w:basedOn w:val="a0"/>
    <w:uiPriority w:val="99"/>
    <w:unhideWhenUsed/>
    <w:rsid w:val="00A20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41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2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04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36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89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46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0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14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34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139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21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9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5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14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60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2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96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64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77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655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732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71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641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64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228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814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119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043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615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020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18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5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A819-79FB-441F-A962-6503B59D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930FEAF2</Template>
  <TotalTime>6</TotalTime>
  <Pages>3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DeltaBank</Company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Анастасия</dc:creator>
  <cp:lastModifiedBy>Соколова Кристина</cp:lastModifiedBy>
  <cp:revision>6</cp:revision>
  <cp:lastPrinted>2020-10-27T08:04:00Z</cp:lastPrinted>
  <dcterms:created xsi:type="dcterms:W3CDTF">2020-10-23T14:38:00Z</dcterms:created>
  <dcterms:modified xsi:type="dcterms:W3CDTF">2021-03-17T12:47:00Z</dcterms:modified>
</cp:coreProperties>
</file>